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vertAnchor="text" w:horzAnchor="page" w:tblpX="2273" w:tblpY="5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B07086" w14:paraId="362F82F0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30332C19" w14:textId="62EAF484" w:rsidR="00B07086" w:rsidRPr="00533DF3" w:rsidRDefault="00E2146F" w:rsidP="003A3A13">
            <w:pPr>
              <w:pStyle w:val="Heading1"/>
              <w:framePr w:hSpace="0" w:wrap="auto" w:vAnchor="margin" w:hAnchor="text" w:xAlign="left" w:yAlign="inline"/>
              <w:spacing w:after="40"/>
            </w:pPr>
            <w:r>
              <w:rPr>
                <w:b/>
                <w:spacing w:val="20"/>
              </w:rPr>
              <w:t>Arizona DFFM</w:t>
            </w:r>
          </w:p>
        </w:tc>
      </w:tr>
      <w:tr w:rsidR="00B07086" w14:paraId="58337069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57BF1271" w14:textId="3792F77F" w:rsidR="00B07086" w:rsidRPr="00E2146F" w:rsidRDefault="00000000" w:rsidP="00FD1CF6">
            <w:pPr>
              <w:rPr>
                <w:b w:val="0"/>
                <w:bCs/>
              </w:rPr>
            </w:pPr>
            <w:sdt>
              <w:sdtPr>
                <w:alias w:val="Enter name:"/>
                <w:tag w:val="Enter name:"/>
                <w:id w:val="-2023778441"/>
                <w:placeholder>
                  <w:docPart w:val="00FC49FB7134433B9EF21222090374E8"/>
                </w:placeholder>
                <w:temporary/>
                <w:showingPlcHdr/>
                <w15:appearance w15:val="hidden"/>
              </w:sdtPr>
              <w:sdtContent>
                <w:r w:rsidR="00B07086" w:rsidRPr="00533DF3">
                  <w:t>Name</w:t>
                </w:r>
              </w:sdtContent>
            </w:sdt>
            <w:r w:rsidR="00E2146F">
              <w:t xml:space="preserve">     </w:t>
            </w:r>
            <w:r w:rsidR="00E2146F">
              <w:rPr>
                <w:b w:val="0"/>
                <w:bCs/>
              </w:rPr>
              <w:t>Shannon Kelly</w:t>
            </w:r>
          </w:p>
        </w:tc>
      </w:tr>
      <w:tr w:rsidR="00B07086" w14:paraId="7ECDEECF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486C538C" w14:textId="3123AE74" w:rsidR="00B07086" w:rsidRPr="00E2146F" w:rsidRDefault="00000000" w:rsidP="00FD1CF6">
            <w:pPr>
              <w:spacing w:before="40" w:after="40"/>
              <w:rPr>
                <w:b w:val="0"/>
                <w:bCs/>
              </w:rPr>
            </w:pPr>
            <w:sdt>
              <w:sdtPr>
                <w:alias w:val="Enter phone:"/>
                <w:tag w:val="Enter phone:"/>
                <w:id w:val="233984499"/>
                <w:placeholder>
                  <w:docPart w:val="2FB818B21C1A4C82BBFDBAE34FC08E2F"/>
                </w:placeholder>
                <w:temporary/>
                <w:showingPlcHdr/>
                <w15:appearance w15:val="hidden"/>
              </w:sdtPr>
              <w:sdtContent>
                <w:r w:rsidR="00B07086">
                  <w:t>Phone</w:t>
                </w:r>
              </w:sdtContent>
            </w:sdt>
            <w:r w:rsidR="00E2146F">
              <w:t xml:space="preserve">     </w:t>
            </w:r>
            <w:r w:rsidR="00E2146F">
              <w:rPr>
                <w:b w:val="0"/>
                <w:bCs/>
              </w:rPr>
              <w:t>(928) 200-2900</w:t>
            </w:r>
          </w:p>
        </w:tc>
      </w:tr>
      <w:tr w:rsidR="00B07086" w14:paraId="2AA02E60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3D4F69F2" w14:textId="188614CD" w:rsidR="00B07086" w:rsidRPr="00E2146F" w:rsidRDefault="00E2146F" w:rsidP="00FD1CF6">
            <w:pPr>
              <w:rPr>
                <w:b w:val="0"/>
                <w:bCs/>
              </w:rPr>
            </w:pPr>
            <w:r>
              <w:t xml:space="preserve">Email     </w:t>
            </w:r>
            <w:r>
              <w:rPr>
                <w:b w:val="0"/>
                <w:bCs/>
              </w:rPr>
              <w:t>skelly@dffm.az.gov</w:t>
            </w:r>
          </w:p>
        </w:tc>
      </w:tr>
      <w:tr w:rsidR="00E2146F" w14:paraId="725A5C2C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0D82EA12" w14:textId="77777777" w:rsidR="00E2146F" w:rsidRDefault="00E2146F" w:rsidP="00FD1CF6"/>
        </w:tc>
      </w:tr>
    </w:tbl>
    <w:tbl>
      <w:tblPr>
        <w:tblStyle w:val="TableGridLight"/>
        <w:tblpPr w:leftFromText="180" w:rightFromText="180" w:vertAnchor="text" w:horzAnchor="page" w:tblpX="6999" w:tblpY="5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3A3A13" w14:paraId="071FF127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5E1FDAF6" w14:textId="54228FC6" w:rsidR="003A3A13" w:rsidRPr="00533DF3" w:rsidRDefault="00E2146F" w:rsidP="003A3A13">
            <w:pPr>
              <w:pStyle w:val="Heading1"/>
              <w:framePr w:hSpace="0" w:wrap="auto" w:vAnchor="margin" w:hAnchor="text" w:xAlign="left" w:yAlign="inline"/>
              <w:spacing w:after="40"/>
            </w:pPr>
            <w:r>
              <w:rPr>
                <w:b/>
                <w:spacing w:val="20"/>
              </w:rPr>
              <w:t>arizona dffm</w:t>
            </w:r>
          </w:p>
        </w:tc>
      </w:tr>
      <w:tr w:rsidR="003A3A13" w14:paraId="2DC1A0E6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6F731A37" w14:textId="62EBFD66" w:rsidR="003A3A13" w:rsidRPr="00E2146F" w:rsidRDefault="00000000" w:rsidP="003A3A13">
            <w:pPr>
              <w:rPr>
                <w:b w:val="0"/>
                <w:bCs/>
              </w:rPr>
            </w:pPr>
            <w:sdt>
              <w:sdtPr>
                <w:alias w:val="Enter name:"/>
                <w:tag w:val="Enter name:"/>
                <w:id w:val="90435863"/>
                <w:placeholder>
                  <w:docPart w:val="1B30C0CC99694F2EB50C6CFB2DB4EBB5"/>
                </w:placeholder>
                <w:temporary/>
                <w:showingPlcHdr/>
                <w15:appearance w15:val="hidden"/>
              </w:sdtPr>
              <w:sdtContent>
                <w:r w:rsidR="003A3A13" w:rsidRPr="00533DF3">
                  <w:t>Name</w:t>
                </w:r>
              </w:sdtContent>
            </w:sdt>
            <w:r w:rsidR="00E2146F">
              <w:t xml:space="preserve">     </w:t>
            </w:r>
            <w:r w:rsidR="00E2146F">
              <w:rPr>
                <w:b w:val="0"/>
                <w:bCs/>
              </w:rPr>
              <w:t>Gretchen Povlsen</w:t>
            </w:r>
          </w:p>
        </w:tc>
      </w:tr>
      <w:tr w:rsidR="003A3A13" w14:paraId="3FF212F4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78466733" w14:textId="4123B4ED" w:rsidR="003A3A13" w:rsidRPr="00E2146F" w:rsidRDefault="00000000" w:rsidP="003A3A13">
            <w:pPr>
              <w:spacing w:before="40" w:after="40"/>
              <w:rPr>
                <w:b w:val="0"/>
                <w:bCs/>
              </w:rPr>
            </w:pPr>
            <w:sdt>
              <w:sdtPr>
                <w:alias w:val="Enter phone:"/>
                <w:tag w:val="Enter phone:"/>
                <w:id w:val="1582943403"/>
                <w:placeholder>
                  <w:docPart w:val="8320BBAC226440AAA6A4193DDC86EF49"/>
                </w:placeholder>
                <w:temporary/>
                <w:showingPlcHdr/>
                <w15:appearance w15:val="hidden"/>
              </w:sdtPr>
              <w:sdtContent>
                <w:r w:rsidR="003A3A13">
                  <w:t>Phone</w:t>
                </w:r>
              </w:sdtContent>
            </w:sdt>
            <w:r w:rsidR="00E2146F">
              <w:t xml:space="preserve">     </w:t>
            </w:r>
            <w:r w:rsidR="00E2146F">
              <w:rPr>
                <w:b w:val="0"/>
                <w:bCs/>
              </w:rPr>
              <w:t>(520) 710-9417</w:t>
            </w:r>
          </w:p>
        </w:tc>
      </w:tr>
      <w:tr w:rsidR="003A3A13" w14:paraId="29DE7EBD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44CDE532" w14:textId="44960564" w:rsidR="003A3A13" w:rsidRPr="00E2146F" w:rsidRDefault="00E2146F" w:rsidP="003A3A13">
            <w:pPr>
              <w:rPr>
                <w:b w:val="0"/>
                <w:bCs/>
              </w:rPr>
            </w:pPr>
            <w:r>
              <w:t>Email</w:t>
            </w:r>
            <w:r>
              <w:rPr>
                <w:b w:val="0"/>
                <w:bCs/>
              </w:rPr>
              <w:t xml:space="preserve">     gpovlsen@dffm.az.gov</w:t>
            </w:r>
          </w:p>
        </w:tc>
      </w:tr>
    </w:tbl>
    <w:tbl>
      <w:tblPr>
        <w:tblStyle w:val="TableGridLight"/>
        <w:tblpPr w:leftFromText="180" w:rightFromText="180" w:vertAnchor="text" w:horzAnchor="page" w:tblpX="2273" w:tblpY="35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3A3A13" w14:paraId="39C430A4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57B0EEC0" w14:textId="5BF834C8" w:rsidR="003A3A13" w:rsidRPr="00533DF3" w:rsidRDefault="00E2146F" w:rsidP="003A3A13">
            <w:pPr>
              <w:pStyle w:val="Heading1"/>
              <w:framePr w:hSpace="0" w:wrap="auto" w:vAnchor="margin" w:hAnchor="text" w:xAlign="left" w:yAlign="inline"/>
              <w:spacing w:after="40"/>
            </w:pPr>
            <w:r>
              <w:rPr>
                <w:b/>
                <w:spacing w:val="20"/>
              </w:rPr>
              <w:t>US Forest Service</w:t>
            </w:r>
          </w:p>
        </w:tc>
      </w:tr>
      <w:tr w:rsidR="003A3A13" w14:paraId="04AE4DF7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368AC4D7" w14:textId="4A94273B" w:rsidR="003A3A13" w:rsidRPr="00E2146F" w:rsidRDefault="00000000" w:rsidP="003A3A13">
            <w:pPr>
              <w:rPr>
                <w:b w:val="0"/>
                <w:bCs/>
              </w:rPr>
            </w:pPr>
            <w:sdt>
              <w:sdtPr>
                <w:alias w:val="Enter name:"/>
                <w:tag w:val="Enter name:"/>
                <w:id w:val="985441135"/>
                <w:placeholder>
                  <w:docPart w:val="7FBFA3E64997427AA57EE4C9E3FC58A2"/>
                </w:placeholder>
                <w:temporary/>
                <w:showingPlcHdr/>
                <w15:appearance w15:val="hidden"/>
              </w:sdtPr>
              <w:sdtContent>
                <w:r w:rsidR="003A3A13" w:rsidRPr="00533DF3">
                  <w:t>Name</w:t>
                </w:r>
              </w:sdtContent>
            </w:sdt>
            <w:r w:rsidR="00E2146F">
              <w:t xml:space="preserve">     </w:t>
            </w:r>
            <w:r w:rsidR="00E2146F">
              <w:rPr>
                <w:b w:val="0"/>
                <w:bCs/>
              </w:rPr>
              <w:t>Linda Aspan</w:t>
            </w:r>
          </w:p>
        </w:tc>
      </w:tr>
      <w:tr w:rsidR="003A3A13" w14:paraId="2D49642F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2DF1B8C0" w14:textId="03E2B7F9" w:rsidR="003A3A13" w:rsidRPr="00E2146F" w:rsidRDefault="00000000" w:rsidP="003A3A13">
            <w:pPr>
              <w:spacing w:before="40" w:after="40"/>
              <w:rPr>
                <w:b w:val="0"/>
                <w:bCs/>
              </w:rPr>
            </w:pPr>
            <w:sdt>
              <w:sdtPr>
                <w:alias w:val="Enter phone:"/>
                <w:tag w:val="Enter phone:"/>
                <w:id w:val="810450485"/>
                <w:placeholder>
                  <w:docPart w:val="B7D34543658447A09576D77D37A2EF8F"/>
                </w:placeholder>
                <w:temporary/>
                <w:showingPlcHdr/>
                <w15:appearance w15:val="hidden"/>
              </w:sdtPr>
              <w:sdtContent>
                <w:r w:rsidR="003A3A13">
                  <w:t>Phone</w:t>
                </w:r>
              </w:sdtContent>
            </w:sdt>
            <w:r w:rsidR="00E2146F">
              <w:t xml:space="preserve">     </w:t>
            </w:r>
            <w:r w:rsidR="00E2146F">
              <w:rPr>
                <w:b w:val="0"/>
                <w:bCs/>
              </w:rPr>
              <w:t>(505) 615-7410</w:t>
            </w:r>
          </w:p>
        </w:tc>
      </w:tr>
      <w:tr w:rsidR="003A3A13" w14:paraId="3D39CBC0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73952F05" w14:textId="464801A0" w:rsidR="003A3A13" w:rsidRPr="00E2146F" w:rsidRDefault="00E2146F" w:rsidP="003A3A13">
            <w:pPr>
              <w:rPr>
                <w:b w:val="0"/>
                <w:bCs/>
              </w:rPr>
            </w:pPr>
            <w:r>
              <w:t>Email</w:t>
            </w:r>
            <w:r>
              <w:rPr>
                <w:b w:val="0"/>
                <w:bCs/>
              </w:rPr>
              <w:t xml:space="preserve">     linda.aspan@usda.gov</w:t>
            </w:r>
          </w:p>
        </w:tc>
      </w:tr>
    </w:tbl>
    <w:tbl>
      <w:tblPr>
        <w:tblStyle w:val="TableGridLight"/>
        <w:tblpPr w:leftFromText="180" w:rightFromText="180" w:vertAnchor="text" w:horzAnchor="page" w:tblpX="2273" w:tblpY="6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3A3A13" w14:paraId="5A188D25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6D4A652E" w14:textId="3BF28FA9" w:rsidR="003A3A13" w:rsidRPr="00E2146F" w:rsidRDefault="00E2146F" w:rsidP="003A3A13">
            <w:pPr>
              <w:pStyle w:val="Heading1"/>
              <w:framePr w:hSpace="0" w:wrap="auto" w:vAnchor="margin" w:hAnchor="text" w:xAlign="left" w:yAlign="inline"/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AZ </w:t>
            </w:r>
            <w:r w:rsidRPr="00E2146F">
              <w:rPr>
                <w:b/>
                <w:bCs/>
              </w:rPr>
              <w:t>BLM</w:t>
            </w:r>
          </w:p>
        </w:tc>
      </w:tr>
      <w:tr w:rsidR="003A3A13" w14:paraId="3F3D5E22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7AEBB2F5" w14:textId="7DF58D20" w:rsidR="003A3A13" w:rsidRPr="00E2146F" w:rsidRDefault="00000000" w:rsidP="003A3A13">
            <w:pPr>
              <w:rPr>
                <w:b w:val="0"/>
                <w:bCs/>
              </w:rPr>
            </w:pPr>
            <w:sdt>
              <w:sdtPr>
                <w:alias w:val="Enter name:"/>
                <w:tag w:val="Enter name:"/>
                <w:id w:val="-893658868"/>
                <w:placeholder>
                  <w:docPart w:val="A5703135E94946AEBB75A4C0B07C9AC4"/>
                </w:placeholder>
                <w:temporary/>
                <w:showingPlcHdr/>
                <w15:appearance w15:val="hidden"/>
              </w:sdtPr>
              <w:sdtContent>
                <w:r w:rsidR="003A3A13" w:rsidRPr="00533DF3">
                  <w:t>Name</w:t>
                </w:r>
              </w:sdtContent>
            </w:sdt>
            <w:r w:rsidR="00E2146F">
              <w:t xml:space="preserve">     </w:t>
            </w:r>
            <w:r w:rsidR="00E2146F">
              <w:rPr>
                <w:b w:val="0"/>
                <w:bCs/>
              </w:rPr>
              <w:t>Tony Beard</w:t>
            </w:r>
          </w:p>
        </w:tc>
      </w:tr>
      <w:tr w:rsidR="003A3A13" w14:paraId="3413CAB6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30512561" w14:textId="546B9B61" w:rsidR="003A3A13" w:rsidRPr="00E2146F" w:rsidRDefault="00000000" w:rsidP="003A3A13">
            <w:pPr>
              <w:spacing w:before="40" w:after="40"/>
              <w:rPr>
                <w:b w:val="0"/>
                <w:bCs/>
              </w:rPr>
            </w:pPr>
            <w:sdt>
              <w:sdtPr>
                <w:alias w:val="Enter phone:"/>
                <w:tag w:val="Enter phone:"/>
                <w:id w:val="280998016"/>
                <w:placeholder>
                  <w:docPart w:val="AD575BE24EE74DCF9233162C4BF29BA8"/>
                </w:placeholder>
                <w:temporary/>
                <w:showingPlcHdr/>
                <w15:appearance w15:val="hidden"/>
              </w:sdtPr>
              <w:sdtContent>
                <w:r w:rsidR="003A3A13">
                  <w:t>Phone</w:t>
                </w:r>
              </w:sdtContent>
            </w:sdt>
            <w:r w:rsidR="00E2146F">
              <w:t xml:space="preserve">     </w:t>
            </w:r>
            <w:r w:rsidR="00E2146F">
              <w:rPr>
                <w:b w:val="0"/>
                <w:bCs/>
              </w:rPr>
              <w:t>(480) 369-1281</w:t>
            </w:r>
          </w:p>
        </w:tc>
      </w:tr>
      <w:tr w:rsidR="003A3A13" w14:paraId="2383203F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7654851A" w14:textId="147E360B" w:rsidR="003A3A13" w:rsidRDefault="00E2146F" w:rsidP="003A3A13">
            <w:r>
              <w:t>Email</w:t>
            </w:r>
            <w:r>
              <w:rPr>
                <w:b w:val="0"/>
                <w:bCs/>
              </w:rPr>
              <w:t xml:space="preserve">     tbeard@blm.gov</w:t>
            </w:r>
            <w:r>
              <w:t xml:space="preserve">   </w:t>
            </w:r>
          </w:p>
        </w:tc>
      </w:tr>
    </w:tbl>
    <w:tbl>
      <w:tblPr>
        <w:tblStyle w:val="TableGridLight"/>
        <w:tblpPr w:leftFromText="180" w:rightFromText="180" w:vertAnchor="text" w:horzAnchor="page" w:tblpX="2273" w:tblpY="94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43587A" w14:paraId="4ECF55E7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7878D6A4" w14:textId="5F0D0033" w:rsidR="0043587A" w:rsidRPr="00533DF3" w:rsidRDefault="0043587A" w:rsidP="0043587A">
            <w:pPr>
              <w:pStyle w:val="Heading1"/>
              <w:framePr w:hSpace="0" w:wrap="auto" w:vAnchor="margin" w:hAnchor="text" w:xAlign="left" w:yAlign="inline"/>
              <w:spacing w:after="40"/>
            </w:pPr>
          </w:p>
        </w:tc>
      </w:tr>
      <w:tr w:rsidR="0043587A" w14:paraId="635AEAA2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031F505E" w14:textId="77777777" w:rsidR="0043587A" w:rsidRPr="00533DF3" w:rsidRDefault="0043587A" w:rsidP="0043587A">
            <w:r>
              <w:t xml:space="preserve"> </w:t>
            </w:r>
            <w:r w:rsidR="00E2146F">
              <w:t>Name</w:t>
            </w:r>
          </w:p>
        </w:tc>
      </w:tr>
      <w:tr w:rsidR="0043587A" w14:paraId="31A487AF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31E82372" w14:textId="0DA1EBA8" w:rsidR="0043587A" w:rsidRDefault="00E2146F" w:rsidP="0043587A">
            <w:pPr>
              <w:spacing w:before="40" w:after="40"/>
            </w:pPr>
            <w:r>
              <w:t>Phone</w:t>
            </w:r>
          </w:p>
        </w:tc>
      </w:tr>
      <w:tr w:rsidR="0043587A" w14:paraId="6E1F4F84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0FF6120E" w14:textId="04A4A5F3" w:rsidR="0043587A" w:rsidRDefault="00E2146F" w:rsidP="0043587A">
            <w:r>
              <w:t>Email</w:t>
            </w:r>
          </w:p>
        </w:tc>
      </w:tr>
    </w:tbl>
    <w:tbl>
      <w:tblPr>
        <w:tblStyle w:val="TableGridLight"/>
        <w:tblpPr w:leftFromText="180" w:rightFromText="180" w:vertAnchor="text" w:horzAnchor="page" w:tblpX="2273" w:tblpY="124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43587A" w14:paraId="56ECF237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423A7024" w14:textId="20E51AAA" w:rsidR="0043587A" w:rsidRPr="00533DF3" w:rsidRDefault="0043587A" w:rsidP="0043587A">
            <w:pPr>
              <w:pStyle w:val="Heading1"/>
              <w:framePr w:hSpace="0" w:wrap="auto" w:vAnchor="margin" w:hAnchor="text" w:xAlign="left" w:yAlign="inline"/>
              <w:spacing w:after="40"/>
            </w:pPr>
          </w:p>
        </w:tc>
      </w:tr>
      <w:tr w:rsidR="003A3A13" w14:paraId="4EAED593" w14:textId="77777777" w:rsidTr="0096643F">
        <w:trPr>
          <w:trHeight w:val="639"/>
        </w:trPr>
        <w:sdt>
          <w:sdtPr>
            <w:alias w:val="Enter name:"/>
            <w:tag w:val="Enter name:"/>
            <w:id w:val="241683391"/>
            <w:placeholder>
              <w:docPart w:val="6400C295CA2841188A20655F2D5AB25D"/>
            </w:placeholder>
            <w:temporary/>
            <w:showingPlcHdr/>
            <w15:appearance w15:val="hidden"/>
          </w:sdtPr>
          <w:sdtContent>
            <w:tc>
              <w:tcPr>
                <w:tcW w:w="4355" w:type="dxa"/>
                <w:shd w:val="clear" w:color="auto" w:fill="F2F2F2" w:themeFill="background2" w:themeFillShade="F2"/>
                <w:vAlign w:val="center"/>
              </w:tcPr>
              <w:p w14:paraId="5B14F95A" w14:textId="77777777" w:rsidR="003A3A13" w:rsidRPr="00533DF3" w:rsidRDefault="003A3A13" w:rsidP="003A3A13">
                <w:r w:rsidRPr="00533DF3">
                  <w:t>Name</w:t>
                </w:r>
              </w:p>
            </w:tc>
          </w:sdtContent>
        </w:sdt>
      </w:tr>
      <w:tr w:rsidR="003A3A13" w14:paraId="6A68EDC9" w14:textId="77777777" w:rsidTr="0096643F">
        <w:trPr>
          <w:trHeight w:val="653"/>
        </w:trPr>
        <w:sdt>
          <w:sdtPr>
            <w:alias w:val="Enter phone:"/>
            <w:tag w:val="Enter phone:"/>
            <w:id w:val="-940370287"/>
            <w:placeholder>
              <w:docPart w:val="27658D0FF5ED47FE825CE9E3F68BCCD5"/>
            </w:placeholder>
            <w:temporary/>
            <w:showingPlcHdr/>
            <w15:appearance w15:val="hidden"/>
          </w:sdtPr>
          <w:sdtContent>
            <w:tc>
              <w:tcPr>
                <w:tcW w:w="4355" w:type="dxa"/>
                <w:shd w:val="clear" w:color="auto" w:fill="F2F2F2" w:themeFill="background2" w:themeFillShade="F2"/>
                <w:vAlign w:val="center"/>
              </w:tcPr>
              <w:p w14:paraId="2444471D" w14:textId="77777777" w:rsidR="003A3A13" w:rsidRDefault="003A3A13" w:rsidP="003A3A13">
                <w:pPr>
                  <w:spacing w:before="40" w:after="40"/>
                </w:pPr>
                <w:r>
                  <w:t>Phone</w:t>
                </w:r>
              </w:p>
            </w:tc>
          </w:sdtContent>
        </w:sdt>
      </w:tr>
      <w:tr w:rsidR="003A3A13" w14:paraId="36BD53FE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56773872" w14:textId="2A9B5CDB" w:rsidR="003A3A13" w:rsidRDefault="00E2146F" w:rsidP="003A3A13">
            <w:r>
              <w:t>Email</w:t>
            </w:r>
          </w:p>
        </w:tc>
      </w:tr>
    </w:tbl>
    <w:tbl>
      <w:tblPr>
        <w:tblStyle w:val="TableGridLight"/>
        <w:tblpPr w:leftFromText="180" w:rightFromText="180" w:vertAnchor="text" w:horzAnchor="page" w:tblpX="6999" w:tblpY="34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3A3A13" w14:paraId="374DCD53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184C044D" w14:textId="5A1010E1" w:rsidR="003A3A13" w:rsidRPr="00E2146F" w:rsidRDefault="00E2146F" w:rsidP="003A3A13">
            <w:pPr>
              <w:pStyle w:val="Heading1"/>
              <w:framePr w:hSpace="0" w:wrap="auto" w:vAnchor="margin" w:hAnchor="text" w:xAlign="left" w:yAlign="inline"/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>US FOREST SERVICE</w:t>
            </w:r>
          </w:p>
        </w:tc>
      </w:tr>
      <w:tr w:rsidR="003A3A13" w14:paraId="7FF5A67D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3ECAAA57" w14:textId="7DA86FE3" w:rsidR="003A3A13" w:rsidRPr="00E2146F" w:rsidRDefault="00000000" w:rsidP="003A3A13">
            <w:pPr>
              <w:rPr>
                <w:b w:val="0"/>
                <w:bCs/>
              </w:rPr>
            </w:pPr>
            <w:sdt>
              <w:sdtPr>
                <w:alias w:val="Enter name:"/>
                <w:tag w:val="Enter name:"/>
                <w:id w:val="-26418769"/>
                <w:placeholder>
                  <w:docPart w:val="733AAC34E25C438E8D49863E0434D7EC"/>
                </w:placeholder>
                <w:temporary/>
                <w:showingPlcHdr/>
                <w15:appearance w15:val="hidden"/>
              </w:sdtPr>
              <w:sdtContent>
                <w:r w:rsidR="003A3A13" w:rsidRPr="00533DF3">
                  <w:t>Name</w:t>
                </w:r>
              </w:sdtContent>
            </w:sdt>
            <w:r w:rsidR="00E2146F">
              <w:t xml:space="preserve">     </w:t>
            </w:r>
            <w:r w:rsidR="00E2146F">
              <w:rPr>
                <w:b w:val="0"/>
                <w:bCs/>
              </w:rPr>
              <w:t>Arden Ward</w:t>
            </w:r>
          </w:p>
        </w:tc>
      </w:tr>
      <w:tr w:rsidR="003A3A13" w14:paraId="5AC067DA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0E011647" w14:textId="4A59855E" w:rsidR="003A3A13" w:rsidRPr="00E2146F" w:rsidRDefault="00000000" w:rsidP="003A3A13">
            <w:pPr>
              <w:spacing w:before="40" w:after="40"/>
              <w:rPr>
                <w:b w:val="0"/>
                <w:bCs/>
              </w:rPr>
            </w:pPr>
            <w:sdt>
              <w:sdtPr>
                <w:alias w:val="Enter phone:"/>
                <w:tag w:val="Enter phone:"/>
                <w:id w:val="1865948114"/>
                <w:placeholder>
                  <w:docPart w:val="43D79862A7D34FE4AA7654D388F9E4F9"/>
                </w:placeholder>
                <w:temporary/>
                <w:showingPlcHdr/>
                <w15:appearance w15:val="hidden"/>
              </w:sdtPr>
              <w:sdtContent>
                <w:r w:rsidR="003A3A13">
                  <w:t>Phone</w:t>
                </w:r>
              </w:sdtContent>
            </w:sdt>
            <w:r w:rsidR="00E2146F">
              <w:rPr>
                <w:b w:val="0"/>
                <w:bCs/>
              </w:rPr>
              <w:t xml:space="preserve">     (575) 342-2044</w:t>
            </w:r>
          </w:p>
        </w:tc>
      </w:tr>
      <w:tr w:rsidR="003A3A13" w14:paraId="617D05EF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225CE9AB" w14:textId="5753F6FE" w:rsidR="003A3A13" w:rsidRPr="00E2146F" w:rsidRDefault="00E2146F" w:rsidP="003A3A13">
            <w:pPr>
              <w:rPr>
                <w:b w:val="0"/>
                <w:bCs/>
              </w:rPr>
            </w:pPr>
            <w:r>
              <w:t>Email</w:t>
            </w:r>
            <w:r>
              <w:rPr>
                <w:b w:val="0"/>
                <w:bCs/>
              </w:rPr>
              <w:t xml:space="preserve">     arden.ward@usda.gov</w:t>
            </w:r>
          </w:p>
        </w:tc>
      </w:tr>
    </w:tbl>
    <w:tbl>
      <w:tblPr>
        <w:tblStyle w:val="TableGridLight"/>
        <w:tblpPr w:leftFromText="180" w:rightFromText="180" w:vertAnchor="text" w:horzAnchor="page" w:tblpX="6999" w:tblpY="64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3A3A13" w14:paraId="3D0062AE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4899528A" w14:textId="51462F53" w:rsidR="003A3A13" w:rsidRPr="00533DF3" w:rsidRDefault="003A3A13" w:rsidP="00E2146F">
            <w:pPr>
              <w:pStyle w:val="Heading1"/>
              <w:framePr w:hSpace="0" w:wrap="auto" w:vAnchor="margin" w:hAnchor="text" w:xAlign="left" w:yAlign="inline"/>
              <w:spacing w:after="40"/>
            </w:pPr>
          </w:p>
        </w:tc>
      </w:tr>
      <w:tr w:rsidR="003A3A13" w14:paraId="0CB6FC00" w14:textId="77777777" w:rsidTr="0096643F">
        <w:trPr>
          <w:trHeight w:val="639"/>
        </w:trPr>
        <w:sdt>
          <w:sdtPr>
            <w:alias w:val="Enter name:"/>
            <w:tag w:val="Enter name:"/>
            <w:id w:val="-1654515782"/>
            <w:placeholder>
              <w:docPart w:val="A5E94CBA115942A0843280757C516F31"/>
            </w:placeholder>
            <w:temporary/>
            <w:showingPlcHdr/>
            <w15:appearance w15:val="hidden"/>
          </w:sdtPr>
          <w:sdtContent>
            <w:tc>
              <w:tcPr>
                <w:tcW w:w="4355" w:type="dxa"/>
                <w:shd w:val="clear" w:color="auto" w:fill="F2F2F2" w:themeFill="background2" w:themeFillShade="F2"/>
                <w:vAlign w:val="center"/>
              </w:tcPr>
              <w:p w14:paraId="52D6924A" w14:textId="77777777" w:rsidR="003A3A13" w:rsidRPr="00533DF3" w:rsidRDefault="003A3A13" w:rsidP="003A3A13">
                <w:r w:rsidRPr="00533DF3">
                  <w:t>Name</w:t>
                </w:r>
              </w:p>
            </w:tc>
          </w:sdtContent>
        </w:sdt>
      </w:tr>
      <w:tr w:rsidR="003A3A13" w14:paraId="684E0544" w14:textId="77777777" w:rsidTr="0096643F">
        <w:trPr>
          <w:trHeight w:val="653"/>
        </w:trPr>
        <w:sdt>
          <w:sdtPr>
            <w:alias w:val="Enter phone:"/>
            <w:tag w:val="Enter phone:"/>
            <w:id w:val="-1789664999"/>
            <w:placeholder>
              <w:docPart w:val="EFA6008F5E974473A4EBED74C4CC74E7"/>
            </w:placeholder>
            <w:temporary/>
            <w:showingPlcHdr/>
            <w15:appearance w15:val="hidden"/>
          </w:sdtPr>
          <w:sdtContent>
            <w:tc>
              <w:tcPr>
                <w:tcW w:w="4355" w:type="dxa"/>
                <w:shd w:val="clear" w:color="auto" w:fill="F2F2F2" w:themeFill="background2" w:themeFillShade="F2"/>
                <w:vAlign w:val="center"/>
              </w:tcPr>
              <w:p w14:paraId="62EE3AAE" w14:textId="77777777" w:rsidR="003A3A13" w:rsidRDefault="003A3A13" w:rsidP="003A3A13">
                <w:pPr>
                  <w:spacing w:before="40" w:after="40"/>
                </w:pPr>
                <w:r>
                  <w:t>Phone</w:t>
                </w:r>
              </w:p>
            </w:tc>
          </w:sdtContent>
        </w:sdt>
      </w:tr>
      <w:tr w:rsidR="003A3A13" w14:paraId="1CE5BC02" w14:textId="77777777" w:rsidTr="0096643F">
        <w:trPr>
          <w:trHeight w:val="639"/>
        </w:trPr>
        <w:sdt>
          <w:sdtPr>
            <w:alias w:val="Enter alternate phone:"/>
            <w:tag w:val="Enter alternate phone:"/>
            <w:id w:val="-147972073"/>
            <w:placeholder>
              <w:docPart w:val="65749457593544578339B76BC3BE9DD0"/>
            </w:placeholder>
            <w:temporary/>
            <w:showingPlcHdr/>
            <w15:appearance w15:val="hidden"/>
          </w:sdtPr>
          <w:sdtContent>
            <w:tc>
              <w:tcPr>
                <w:tcW w:w="4355" w:type="dxa"/>
                <w:shd w:val="clear" w:color="auto" w:fill="F2F2F2" w:themeFill="background2" w:themeFillShade="F2"/>
                <w:vAlign w:val="center"/>
              </w:tcPr>
              <w:p w14:paraId="142CFCAA" w14:textId="77777777" w:rsidR="003A3A13" w:rsidRDefault="003A3A13" w:rsidP="003A3A13">
                <w:r>
                  <w:t>Alternate Phone</w:t>
                </w:r>
              </w:p>
            </w:tc>
          </w:sdtContent>
        </w:sdt>
      </w:tr>
    </w:tbl>
    <w:tbl>
      <w:tblPr>
        <w:tblStyle w:val="TableGridLight"/>
        <w:tblpPr w:leftFromText="180" w:rightFromText="180" w:vertAnchor="text" w:horzAnchor="page" w:tblpX="6999" w:tblpY="94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43587A" w14:paraId="6FE596EF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346A5FAF" w14:textId="1BC6E802" w:rsidR="0043587A" w:rsidRPr="00533DF3" w:rsidRDefault="0043587A" w:rsidP="0043587A">
            <w:pPr>
              <w:pStyle w:val="Heading1"/>
              <w:framePr w:hSpace="0" w:wrap="auto" w:vAnchor="margin" w:hAnchor="text" w:xAlign="left" w:yAlign="inline"/>
              <w:spacing w:after="40"/>
            </w:pPr>
          </w:p>
        </w:tc>
      </w:tr>
      <w:tr w:rsidR="0043587A" w14:paraId="0026CD6A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55DC5146" w14:textId="3234488B" w:rsidR="0043587A" w:rsidRPr="00533DF3" w:rsidRDefault="00E2146F" w:rsidP="0043587A">
            <w:r>
              <w:t>Name</w:t>
            </w:r>
          </w:p>
        </w:tc>
      </w:tr>
      <w:tr w:rsidR="0043587A" w14:paraId="69350EB6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6BA30CF5" w14:textId="4E1F2CB6" w:rsidR="0043587A" w:rsidRDefault="00E2146F" w:rsidP="0043587A">
            <w:pPr>
              <w:spacing w:before="40" w:after="40"/>
            </w:pPr>
            <w:r>
              <w:t>Phone</w:t>
            </w:r>
          </w:p>
        </w:tc>
      </w:tr>
      <w:tr w:rsidR="0043587A" w14:paraId="26E3B817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33824026" w14:textId="616BE213" w:rsidR="0043587A" w:rsidRDefault="00E2146F" w:rsidP="0043587A">
            <w:r>
              <w:t>Email</w:t>
            </w:r>
          </w:p>
        </w:tc>
      </w:tr>
    </w:tbl>
    <w:tbl>
      <w:tblPr>
        <w:tblStyle w:val="TableGridLight"/>
        <w:tblpPr w:leftFromText="180" w:rightFromText="180" w:vertAnchor="text" w:horzAnchor="page" w:tblpX="6999" w:tblpY="124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43587A" w14:paraId="47594CF6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091A0C5F" w14:textId="4E9BC0B4" w:rsidR="0043587A" w:rsidRPr="00533DF3" w:rsidRDefault="0043587A" w:rsidP="0043587A">
            <w:pPr>
              <w:pStyle w:val="Heading1"/>
              <w:framePr w:hSpace="0" w:wrap="auto" w:vAnchor="margin" w:hAnchor="text" w:xAlign="left" w:yAlign="inline"/>
              <w:spacing w:after="40"/>
            </w:pPr>
          </w:p>
        </w:tc>
      </w:tr>
      <w:tr w:rsidR="0043587A" w14:paraId="0461601A" w14:textId="77777777" w:rsidTr="0096643F">
        <w:trPr>
          <w:trHeight w:val="639"/>
        </w:trPr>
        <w:sdt>
          <w:sdtPr>
            <w:alias w:val="Enter name:"/>
            <w:tag w:val="Enter name:"/>
            <w:id w:val="1308514491"/>
            <w:placeholder>
              <w:docPart w:val="4C5B54D6AF1D4B7297A1B653186B7734"/>
            </w:placeholder>
            <w:temporary/>
            <w:showingPlcHdr/>
            <w15:appearance w15:val="hidden"/>
          </w:sdtPr>
          <w:sdtContent>
            <w:tc>
              <w:tcPr>
                <w:tcW w:w="4355" w:type="dxa"/>
                <w:shd w:val="clear" w:color="auto" w:fill="F2F2F2" w:themeFill="background2" w:themeFillShade="F2"/>
                <w:vAlign w:val="center"/>
              </w:tcPr>
              <w:p w14:paraId="47EA58E7" w14:textId="77777777" w:rsidR="0043587A" w:rsidRPr="00533DF3" w:rsidRDefault="0043587A" w:rsidP="0043587A">
                <w:r w:rsidRPr="00533DF3">
                  <w:t>Name</w:t>
                </w:r>
              </w:p>
            </w:tc>
          </w:sdtContent>
        </w:sdt>
      </w:tr>
      <w:tr w:rsidR="0043587A" w14:paraId="5A19130B" w14:textId="77777777" w:rsidTr="0096643F">
        <w:trPr>
          <w:trHeight w:val="653"/>
        </w:trPr>
        <w:sdt>
          <w:sdtPr>
            <w:alias w:val="Enter phone:"/>
            <w:tag w:val="Enter phone:"/>
            <w:id w:val="1121730541"/>
            <w:placeholder>
              <w:docPart w:val="3BBF9CA391E54D9B9211F8A811A09882"/>
            </w:placeholder>
            <w:temporary/>
            <w:showingPlcHdr/>
            <w15:appearance w15:val="hidden"/>
          </w:sdtPr>
          <w:sdtContent>
            <w:tc>
              <w:tcPr>
                <w:tcW w:w="4355" w:type="dxa"/>
                <w:shd w:val="clear" w:color="auto" w:fill="F2F2F2" w:themeFill="background2" w:themeFillShade="F2"/>
                <w:vAlign w:val="center"/>
              </w:tcPr>
              <w:p w14:paraId="26B0722E" w14:textId="77777777" w:rsidR="0043587A" w:rsidRDefault="0043587A" w:rsidP="0043587A">
                <w:pPr>
                  <w:spacing w:before="40" w:after="40"/>
                </w:pPr>
                <w:r>
                  <w:t>Phone</w:t>
                </w:r>
              </w:p>
            </w:tc>
          </w:sdtContent>
        </w:sdt>
      </w:tr>
      <w:tr w:rsidR="0043587A" w14:paraId="07C7C5F7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0EFC8004" w14:textId="3A2FE8A1" w:rsidR="0043587A" w:rsidRDefault="00E2146F" w:rsidP="0043587A">
            <w:r>
              <w:t>Email</w:t>
            </w:r>
          </w:p>
        </w:tc>
      </w:tr>
    </w:tbl>
    <w:p w14:paraId="1602442A" w14:textId="77777777" w:rsidR="00E628E0" w:rsidRPr="00533DF3" w:rsidRDefault="0085455A" w:rsidP="0085455A">
      <w:pPr>
        <w:pStyle w:val="Title"/>
        <w:tabs>
          <w:tab w:val="left" w:pos="7768"/>
        </w:tabs>
        <w:spacing w:before="0" w:after="0"/>
        <w:rPr>
          <w:b/>
        </w:rPr>
      </w:pPr>
      <w:r>
        <w:rPr>
          <w:noProof/>
        </w:rPr>
        <mc:AlternateContent>
          <mc:Choice Requires="wps">
            <w:drawing>
              <wp:inline distT="0" distB="0" distL="0" distR="0" wp14:anchorId="6FFDB1E8" wp14:editId="2C5FF307">
                <wp:extent cx="927279" cy="10048875"/>
                <wp:effectExtent l="0" t="0" r="6350" b="9525"/>
                <wp:docPr id="3" name="Rectangle 3" descr="Blue rectangle with text that reads Emergency Contact Lis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279" cy="100488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7AA57E" w14:textId="1079756C" w:rsidR="0085455A" w:rsidRPr="00533DF3" w:rsidRDefault="00E2146F" w:rsidP="0085455A">
                            <w:pPr>
                              <w:pStyle w:val="side-title"/>
                            </w:pPr>
                            <w:r>
                              <w:t>SW Cost Apportionment Contacts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FDB1E8" id="Rectangle 3" o:spid="_x0000_s1026" alt="Blue rectangle with text that reads Emergency Contact List" style="width:73pt;height:79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" fillcolor="#15727f [2405]" stroked="f" strokeweight="2pt">
                <v:textbox style="layout-flow:vertical;mso-layout-flow-alt:bottom-to-top" inset="0,0,0,0">
                  <w:txbxContent>
                    <w:p w14:paraId="1B7AA57E" w14:textId="1079756C" w:rsidR="0085455A" w:rsidRPr="00533DF3" w:rsidRDefault="00E2146F" w:rsidP="0085455A">
                      <w:pPr>
                        <w:pStyle w:val="side-title"/>
                      </w:pPr>
                      <w:r>
                        <w:t>SW Cost Apportionment Contacts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E628E0" w:rsidRPr="00533DF3" w:rsidSect="0085455A">
      <w:pgSz w:w="12240" w:h="15840" w:code="1"/>
      <w:pgMar w:top="0" w:right="0" w:bottom="0" w:left="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36197" w14:textId="77777777" w:rsidR="00F424F0" w:rsidRDefault="00F424F0">
      <w:pPr>
        <w:spacing w:before="0" w:after="0"/>
      </w:pPr>
      <w:r>
        <w:separator/>
      </w:r>
    </w:p>
  </w:endnote>
  <w:endnote w:type="continuationSeparator" w:id="0">
    <w:p w14:paraId="78113B9B" w14:textId="77777777" w:rsidR="00F424F0" w:rsidRDefault="00F424F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03CF4" w14:textId="77777777" w:rsidR="00F424F0" w:rsidRDefault="00F424F0">
      <w:pPr>
        <w:spacing w:before="0" w:after="0"/>
      </w:pPr>
      <w:r>
        <w:separator/>
      </w:r>
    </w:p>
  </w:footnote>
  <w:footnote w:type="continuationSeparator" w:id="0">
    <w:p w14:paraId="6AAA75B0" w14:textId="77777777" w:rsidR="00F424F0" w:rsidRDefault="00F424F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BA0F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31EA3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A4A7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5480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D52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EED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F062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2E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F60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1204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168229">
    <w:abstractNumId w:val="9"/>
  </w:num>
  <w:num w:numId="2" w16cid:durableId="1238519911">
    <w:abstractNumId w:val="7"/>
  </w:num>
  <w:num w:numId="3" w16cid:durableId="1334532055">
    <w:abstractNumId w:val="6"/>
  </w:num>
  <w:num w:numId="4" w16cid:durableId="1932934957">
    <w:abstractNumId w:val="5"/>
  </w:num>
  <w:num w:numId="5" w16cid:durableId="2120904610">
    <w:abstractNumId w:val="4"/>
  </w:num>
  <w:num w:numId="6" w16cid:durableId="5792851">
    <w:abstractNumId w:val="8"/>
  </w:num>
  <w:num w:numId="7" w16cid:durableId="1513715972">
    <w:abstractNumId w:val="3"/>
  </w:num>
  <w:num w:numId="8" w16cid:durableId="490878400">
    <w:abstractNumId w:val="2"/>
  </w:num>
  <w:num w:numId="9" w16cid:durableId="1570647902">
    <w:abstractNumId w:val="1"/>
  </w:num>
  <w:num w:numId="10" w16cid:durableId="1773277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6F"/>
    <w:rsid w:val="00013113"/>
    <w:rsid w:val="00074C73"/>
    <w:rsid w:val="000E6817"/>
    <w:rsid w:val="00121973"/>
    <w:rsid w:val="00204125"/>
    <w:rsid w:val="003A3A13"/>
    <w:rsid w:val="0043587A"/>
    <w:rsid w:val="00441F4A"/>
    <w:rsid w:val="004B43D8"/>
    <w:rsid w:val="00533DF3"/>
    <w:rsid w:val="005F5E7E"/>
    <w:rsid w:val="007D4218"/>
    <w:rsid w:val="007F4D4A"/>
    <w:rsid w:val="0085455A"/>
    <w:rsid w:val="00891131"/>
    <w:rsid w:val="008935DF"/>
    <w:rsid w:val="008E019F"/>
    <w:rsid w:val="008F06B5"/>
    <w:rsid w:val="0096348C"/>
    <w:rsid w:val="0096643F"/>
    <w:rsid w:val="00984BDF"/>
    <w:rsid w:val="009D5DD1"/>
    <w:rsid w:val="009E2D55"/>
    <w:rsid w:val="00AA74B6"/>
    <w:rsid w:val="00AB3B1B"/>
    <w:rsid w:val="00AC0E72"/>
    <w:rsid w:val="00AD7751"/>
    <w:rsid w:val="00B07086"/>
    <w:rsid w:val="00B52338"/>
    <w:rsid w:val="00C81ADF"/>
    <w:rsid w:val="00CD3B2B"/>
    <w:rsid w:val="00D457EE"/>
    <w:rsid w:val="00E2146F"/>
    <w:rsid w:val="00E628E0"/>
    <w:rsid w:val="00F424F0"/>
    <w:rsid w:val="00F54945"/>
    <w:rsid w:val="00FB48CF"/>
    <w:rsid w:val="00FD1CF6"/>
    <w:rsid w:val="00FD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735127"/>
  <w15:docId w15:val="{90787574-B037-4D4B-ACF9-50B34D33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color w:val="111111" w:themeColor="text1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43F"/>
    <w:rPr>
      <w:b/>
      <w:sz w:val="24"/>
    </w:rPr>
  </w:style>
  <w:style w:type="paragraph" w:styleId="Heading1">
    <w:name w:val="heading 1"/>
    <w:basedOn w:val="Normal"/>
    <w:link w:val="Heading1Char"/>
    <w:uiPriority w:val="9"/>
    <w:qFormat/>
    <w:rsid w:val="003A3A13"/>
    <w:pPr>
      <w:framePr w:hSpace="180" w:wrap="around" w:vAnchor="text" w:hAnchor="page" w:x="2273" w:y="528"/>
      <w:spacing w:after="0"/>
      <w:contextualSpacing/>
      <w:jc w:val="center"/>
      <w:outlineLvl w:val="0"/>
    </w:pPr>
    <w:rPr>
      <w:rFonts w:asciiTheme="majorHAnsi" w:hAnsiTheme="majorHAnsi"/>
      <w:b w:val="0"/>
      <w:caps/>
      <w:color w:val="FFFFFF" w:themeColor="background1"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9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A6B13" w:themeColor="accent1" w:themeShade="80"/>
      <w:sz w:val="20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121973"/>
    <w:pPr>
      <w:outlineLvl w:val="2"/>
    </w:pPr>
    <w:rPr>
      <w:rFonts w:asciiTheme="majorHAnsi" w:eastAsiaTheme="majorEastAsia" w:hAnsiTheme="majorHAnsi"/>
      <w:b w:val="0"/>
      <w:color w:val="7A6B13" w:themeColor="accent1" w:themeShade="80"/>
      <w:spacing w:val="2"/>
      <w:sz w:val="20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9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A6B13" w:themeColor="accent1" w:themeShade="80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9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A6B13" w:themeColor="accent4" w:themeShade="80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6A13" w:themeColor="accent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96A13" w:themeColor="accent1" w:themeShade="7F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353535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353535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121973"/>
    <w:pPr>
      <w:shd w:val="clear" w:color="FFFF00" w:fill="auto"/>
      <w:spacing w:after="360"/>
    </w:pPr>
    <w:rPr>
      <w:rFonts w:cs="Arial"/>
      <w:b w:val="0"/>
      <w:color w:val="7A6B13" w:themeColor="accent1" w:themeShade="80"/>
      <w:spacing w:val="4"/>
      <w:sz w:val="3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973"/>
    <w:rPr>
      <w:rFonts w:asciiTheme="majorHAnsi" w:eastAsiaTheme="majorEastAsia" w:hAnsiTheme="majorHAnsi" w:cstheme="majorBidi"/>
      <w:b/>
      <w:color w:val="7A6B13" w:themeColor="accent1" w:themeShade="80"/>
      <w:sz w:val="20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353535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353535" w:themeColor="text1" w:themeTint="D8"/>
      <w:sz w:val="18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4Char">
    <w:name w:val="Heading 4 Char"/>
    <w:basedOn w:val="DefaultParagraphFont"/>
    <w:link w:val="Heading4"/>
    <w:uiPriority w:val="9"/>
    <w:semiHidden/>
    <w:rsid w:val="00121973"/>
    <w:rPr>
      <w:rFonts w:asciiTheme="majorHAnsi" w:eastAsiaTheme="majorEastAsia" w:hAnsiTheme="majorHAnsi" w:cstheme="majorBidi"/>
      <w:b/>
      <w:i/>
      <w:iCs/>
      <w:color w:val="7A6B13" w:themeColor="accent1" w:themeShade="80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973"/>
    <w:rPr>
      <w:rFonts w:asciiTheme="majorHAnsi" w:eastAsiaTheme="majorEastAsia" w:hAnsiTheme="majorHAnsi" w:cstheme="majorBidi"/>
      <w:b/>
      <w:color w:val="7A6B13" w:themeColor="accent4" w:themeShade="80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796A13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796A13" w:themeColor="accent1" w:themeShade="7F"/>
      <w:sz w:val="18"/>
    </w:rPr>
  </w:style>
  <w:style w:type="table" w:styleId="TableGridLight">
    <w:name w:val="Grid Table Light"/>
    <w:basedOn w:val="TableNormal"/>
    <w:uiPriority w:val="4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A3A13"/>
    <w:rPr>
      <w:rFonts w:asciiTheme="majorHAnsi" w:hAnsiTheme="majorHAnsi"/>
      <w:caps/>
      <w:color w:val="FFFFFF" w:themeColor="background1"/>
    </w:rPr>
  </w:style>
  <w:style w:type="table" w:styleId="GridTable2-Accent1">
    <w:name w:val="Grid Table 2 Accent 1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2" w:space="0" w:color="ECDE88" w:themeColor="accent1" w:themeTint="99"/>
        <w:bottom w:val="single" w:sz="2" w:space="0" w:color="ECDE88" w:themeColor="accent1" w:themeTint="99"/>
        <w:insideH w:val="single" w:sz="2" w:space="0" w:color="ECDE88" w:themeColor="accent1" w:themeTint="99"/>
        <w:insideV w:val="single" w:sz="2" w:space="0" w:color="ECDE8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DE8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DE8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D7" w:themeFill="accent1" w:themeFillTint="33"/>
      </w:tcPr>
    </w:tblStylePr>
    <w:tblStylePr w:type="band1Horz">
      <w:tblPr/>
      <w:tcPr>
        <w:shd w:val="clear" w:color="auto" w:fill="F8F4D7" w:themeFill="accent1" w:themeFillTint="33"/>
      </w:tcPr>
    </w:tblStylePr>
  </w:style>
  <w:style w:type="paragraph" w:customStyle="1" w:styleId="side-title">
    <w:name w:val="side-title"/>
    <w:basedOn w:val="Normal"/>
    <w:link w:val="side-titleChar"/>
    <w:qFormat/>
    <w:rsid w:val="00533DF3"/>
    <w:pPr>
      <w:spacing w:before="200" w:after="200"/>
      <w:jc w:val="center"/>
    </w:pPr>
    <w:rPr>
      <w:rFonts w:asciiTheme="majorHAnsi" w:eastAsiaTheme="minorHAnsi" w:hAnsiTheme="majorHAnsi" w:cstheme="minorBidi"/>
      <w:b w:val="0"/>
      <w:color w:val="F2F2F2" w:themeColor="background2" w:themeShade="F2"/>
      <w:spacing w:val="20"/>
      <w:sz w:val="96"/>
      <w:szCs w:val="180"/>
      <w:lang w:bidi="en-US"/>
    </w:rPr>
  </w:style>
  <w:style w:type="character" w:customStyle="1" w:styleId="side-titleChar">
    <w:name w:val="side-title Char"/>
    <w:basedOn w:val="DefaultParagraphFont"/>
    <w:link w:val="side-title"/>
    <w:rsid w:val="00533DF3"/>
    <w:rPr>
      <w:rFonts w:asciiTheme="majorHAnsi" w:eastAsiaTheme="minorHAnsi" w:hAnsiTheme="majorHAnsi" w:cstheme="minorBidi"/>
      <w:color w:val="F2F2F2" w:themeColor="background2" w:themeShade="F2"/>
      <w:spacing w:val="20"/>
      <w:sz w:val="96"/>
      <w:szCs w:val="180"/>
      <w:lang w:bidi="en-US"/>
    </w:rPr>
  </w:style>
  <w:style w:type="paragraph" w:customStyle="1" w:styleId="Content">
    <w:name w:val="Content"/>
    <w:basedOn w:val="Normal"/>
    <w:link w:val="ContentChar"/>
    <w:qFormat/>
    <w:rsid w:val="00533DF3"/>
    <w:pPr>
      <w:framePr w:hSpace="180" w:wrap="around" w:vAnchor="text" w:hAnchor="page" w:x="2273" w:y="955"/>
      <w:spacing w:before="40" w:after="40"/>
    </w:pPr>
    <w:rPr>
      <w:b w:val="0"/>
    </w:rPr>
  </w:style>
  <w:style w:type="character" w:customStyle="1" w:styleId="ContentChar">
    <w:name w:val="Content Char"/>
    <w:basedOn w:val="DefaultParagraphFont"/>
    <w:link w:val="Content"/>
    <w:rsid w:val="00533DF3"/>
    <w:rPr>
      <w:sz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21973"/>
    <w:rPr>
      <w:i/>
      <w:iCs/>
      <w:color w:val="7A6B13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21973"/>
    <w:pPr>
      <w:pBdr>
        <w:top w:val="single" w:sz="4" w:space="10" w:color="7A6B13" w:themeColor="accent1" w:themeShade="80"/>
        <w:bottom w:val="single" w:sz="4" w:space="10" w:color="7A6B13" w:themeColor="accent1" w:themeShade="80"/>
      </w:pBdr>
      <w:spacing w:before="360" w:after="360"/>
      <w:ind w:left="864" w:right="864"/>
      <w:jc w:val="center"/>
    </w:pPr>
    <w:rPr>
      <w:i/>
      <w:iCs/>
      <w:color w:val="7A6B13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21973"/>
    <w:rPr>
      <w:b/>
      <w:i/>
      <w:iCs/>
      <w:color w:val="7A6B13" w:themeColor="accent1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21973"/>
    <w:rPr>
      <w:b/>
      <w:bCs/>
      <w:caps w:val="0"/>
      <w:smallCaps/>
      <w:color w:val="7A6B13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1973"/>
    <w:pPr>
      <w:keepNext/>
      <w:keepLines/>
      <w:framePr w:hSpace="0" w:wrap="auto" w:vAnchor="margin" w:hAnchor="text" w:xAlign="left" w:yAlign="inline"/>
      <w:spacing w:before="240"/>
      <w:contextualSpacing w:val="0"/>
      <w:jc w:val="left"/>
      <w:outlineLvl w:val="9"/>
    </w:pPr>
    <w:rPr>
      <w:rFonts w:eastAsiaTheme="majorEastAsia" w:cstheme="majorBidi"/>
      <w:b/>
      <w:caps w:val="0"/>
      <w:color w:val="7A6B13" w:themeColor="accent1" w:themeShade="80"/>
      <w:sz w:val="32"/>
      <w:szCs w:val="32"/>
    </w:rPr>
  </w:style>
  <w:style w:type="paragraph" w:styleId="BlockText">
    <w:name w:val="Block Text"/>
    <w:basedOn w:val="Normal"/>
    <w:uiPriority w:val="99"/>
    <w:semiHidden/>
    <w:unhideWhenUsed/>
    <w:rsid w:val="00121973"/>
    <w:pPr>
      <w:pBdr>
        <w:top w:val="single" w:sz="2" w:space="10" w:color="7A6B13" w:themeColor="accent1" w:themeShade="80"/>
        <w:left w:val="single" w:sz="2" w:space="10" w:color="7A6B13" w:themeColor="accent1" w:themeShade="80"/>
        <w:bottom w:val="single" w:sz="2" w:space="10" w:color="7A6B13" w:themeColor="accent1" w:themeShade="80"/>
        <w:right w:val="single" w:sz="2" w:space="10" w:color="7A6B13" w:themeColor="accent1" w:themeShade="80"/>
      </w:pBdr>
      <w:ind w:left="1152" w:right="1152"/>
    </w:pPr>
    <w:rPr>
      <w:rFonts w:cstheme="minorBidi"/>
      <w:i/>
      <w:iCs/>
      <w:color w:val="7A6B13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121973"/>
    <w:rPr>
      <w:color w:val="15727F" w:themeColor="accent2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121973"/>
    <w:rPr>
      <w:color w:val="A30101" w:themeColor="accent3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1973"/>
    <w:rPr>
      <w:color w:val="4C4C4C" w:themeColor="text1" w:themeTint="BF"/>
      <w:shd w:val="clear" w:color="auto" w:fill="E1DFDD"/>
    </w:rPr>
  </w:style>
  <w:style w:type="character" w:styleId="Emphasis">
    <w:name w:val="Emphasis"/>
    <w:basedOn w:val="DefaultParagraphFont"/>
    <w:uiPriority w:val="20"/>
    <w:unhideWhenUsed/>
    <w:qFormat/>
    <w:rsid w:val="0096643F"/>
    <w:rPr>
      <w:iCs/>
      <w:color w:val="A30101" w:themeColor="accent3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span\AppData\Roaming\Microsoft\Templates\Emergency%20contact%20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FC49FB7134433B9EF2122209037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4881F-E4E7-4C15-AF65-EB8074F1554C}"/>
      </w:docPartPr>
      <w:docPartBody>
        <w:p w:rsidR="00917E2A" w:rsidRDefault="00000000">
          <w:pPr>
            <w:pStyle w:val="00FC49FB7134433B9EF21222090374E8"/>
          </w:pPr>
          <w:r w:rsidRPr="00533DF3">
            <w:t>Name</w:t>
          </w:r>
        </w:p>
      </w:docPartBody>
    </w:docPart>
    <w:docPart>
      <w:docPartPr>
        <w:name w:val="2FB818B21C1A4C82BBFDBAE34FC08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FA7AF-5658-4F50-B73A-229D047322A5}"/>
      </w:docPartPr>
      <w:docPartBody>
        <w:p w:rsidR="00917E2A" w:rsidRDefault="00000000">
          <w:pPr>
            <w:pStyle w:val="2FB818B21C1A4C82BBFDBAE34FC08E2F"/>
          </w:pPr>
          <w:r>
            <w:t>Phone</w:t>
          </w:r>
        </w:p>
      </w:docPartBody>
    </w:docPart>
    <w:docPart>
      <w:docPartPr>
        <w:name w:val="1B30C0CC99694F2EB50C6CFB2DB4E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A07A6-6451-421D-9204-03D5EE0D5F1D}"/>
      </w:docPartPr>
      <w:docPartBody>
        <w:p w:rsidR="00917E2A" w:rsidRDefault="00000000">
          <w:pPr>
            <w:pStyle w:val="1B30C0CC99694F2EB50C6CFB2DB4EBB5"/>
          </w:pPr>
          <w:r w:rsidRPr="00533DF3">
            <w:t>Name</w:t>
          </w:r>
        </w:p>
      </w:docPartBody>
    </w:docPart>
    <w:docPart>
      <w:docPartPr>
        <w:name w:val="8320BBAC226440AAA6A4193DDC86E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EE8B4-B211-4D5D-AD71-7DA1F3075287}"/>
      </w:docPartPr>
      <w:docPartBody>
        <w:p w:rsidR="00917E2A" w:rsidRDefault="00000000">
          <w:pPr>
            <w:pStyle w:val="8320BBAC226440AAA6A4193DDC86EF49"/>
          </w:pPr>
          <w:r>
            <w:t>Phone</w:t>
          </w:r>
        </w:p>
      </w:docPartBody>
    </w:docPart>
    <w:docPart>
      <w:docPartPr>
        <w:name w:val="7FBFA3E64997427AA57EE4C9E3FC5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76413-336B-4553-B887-A0C12A418010}"/>
      </w:docPartPr>
      <w:docPartBody>
        <w:p w:rsidR="00917E2A" w:rsidRDefault="00000000">
          <w:pPr>
            <w:pStyle w:val="7FBFA3E64997427AA57EE4C9E3FC58A2"/>
          </w:pPr>
          <w:r w:rsidRPr="00533DF3">
            <w:t>Name</w:t>
          </w:r>
        </w:p>
      </w:docPartBody>
    </w:docPart>
    <w:docPart>
      <w:docPartPr>
        <w:name w:val="B7D34543658447A09576D77D37A2E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FA216-FE40-4514-983D-C50D313DEE0F}"/>
      </w:docPartPr>
      <w:docPartBody>
        <w:p w:rsidR="00917E2A" w:rsidRDefault="00000000">
          <w:pPr>
            <w:pStyle w:val="B7D34543658447A09576D77D37A2EF8F"/>
          </w:pPr>
          <w:r>
            <w:t>Phone</w:t>
          </w:r>
        </w:p>
      </w:docPartBody>
    </w:docPart>
    <w:docPart>
      <w:docPartPr>
        <w:name w:val="A5703135E94946AEBB75A4C0B07C9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5279C-CF44-4880-90EF-C74B34D4D142}"/>
      </w:docPartPr>
      <w:docPartBody>
        <w:p w:rsidR="00917E2A" w:rsidRDefault="00000000">
          <w:pPr>
            <w:pStyle w:val="A5703135E94946AEBB75A4C0B07C9AC4"/>
          </w:pPr>
          <w:r w:rsidRPr="00533DF3">
            <w:t>Name</w:t>
          </w:r>
        </w:p>
      </w:docPartBody>
    </w:docPart>
    <w:docPart>
      <w:docPartPr>
        <w:name w:val="AD575BE24EE74DCF9233162C4BF29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DF4C-8D65-4D88-928A-99111A2EC6F6}"/>
      </w:docPartPr>
      <w:docPartBody>
        <w:p w:rsidR="00917E2A" w:rsidRDefault="00000000">
          <w:pPr>
            <w:pStyle w:val="AD575BE24EE74DCF9233162C4BF29BA8"/>
          </w:pPr>
          <w:r>
            <w:t>Phone</w:t>
          </w:r>
        </w:p>
      </w:docPartBody>
    </w:docPart>
    <w:docPart>
      <w:docPartPr>
        <w:name w:val="6400C295CA2841188A20655F2D5AB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9806-C9E9-471D-A8F2-B884D7448CBE}"/>
      </w:docPartPr>
      <w:docPartBody>
        <w:p w:rsidR="00917E2A" w:rsidRDefault="00000000">
          <w:pPr>
            <w:pStyle w:val="6400C295CA2841188A20655F2D5AB25D"/>
          </w:pPr>
          <w:r w:rsidRPr="00533DF3">
            <w:t>Name</w:t>
          </w:r>
        </w:p>
      </w:docPartBody>
    </w:docPart>
    <w:docPart>
      <w:docPartPr>
        <w:name w:val="27658D0FF5ED47FE825CE9E3F68BC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7839A-3390-48C1-8E59-92B0A78E6A85}"/>
      </w:docPartPr>
      <w:docPartBody>
        <w:p w:rsidR="00917E2A" w:rsidRDefault="00000000">
          <w:pPr>
            <w:pStyle w:val="27658D0FF5ED47FE825CE9E3F68BCCD5"/>
          </w:pPr>
          <w:r>
            <w:t>Phone</w:t>
          </w:r>
        </w:p>
      </w:docPartBody>
    </w:docPart>
    <w:docPart>
      <w:docPartPr>
        <w:name w:val="733AAC34E25C438E8D49863E0434D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23F95-5040-4BE5-A61A-6751852666F8}"/>
      </w:docPartPr>
      <w:docPartBody>
        <w:p w:rsidR="00917E2A" w:rsidRDefault="00000000">
          <w:pPr>
            <w:pStyle w:val="733AAC34E25C438E8D49863E0434D7EC"/>
          </w:pPr>
          <w:r w:rsidRPr="00533DF3">
            <w:t>Name</w:t>
          </w:r>
        </w:p>
      </w:docPartBody>
    </w:docPart>
    <w:docPart>
      <w:docPartPr>
        <w:name w:val="43D79862A7D34FE4AA7654D388F9E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BA755-75C5-4ED8-8E83-4F661104E76F}"/>
      </w:docPartPr>
      <w:docPartBody>
        <w:p w:rsidR="00917E2A" w:rsidRDefault="00000000">
          <w:pPr>
            <w:pStyle w:val="43D79862A7D34FE4AA7654D388F9E4F9"/>
          </w:pPr>
          <w:r>
            <w:t>Phone</w:t>
          </w:r>
        </w:p>
      </w:docPartBody>
    </w:docPart>
    <w:docPart>
      <w:docPartPr>
        <w:name w:val="A5E94CBA115942A0843280757C516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2A081-E07C-4743-901B-F7956671FDB1}"/>
      </w:docPartPr>
      <w:docPartBody>
        <w:p w:rsidR="00917E2A" w:rsidRDefault="00000000">
          <w:pPr>
            <w:pStyle w:val="A5E94CBA115942A0843280757C516F31"/>
          </w:pPr>
          <w:r w:rsidRPr="00533DF3">
            <w:t>Name</w:t>
          </w:r>
        </w:p>
      </w:docPartBody>
    </w:docPart>
    <w:docPart>
      <w:docPartPr>
        <w:name w:val="EFA6008F5E974473A4EBED74C4CC7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5D502-42C4-4A2D-80F1-D19CE0D256D4}"/>
      </w:docPartPr>
      <w:docPartBody>
        <w:p w:rsidR="00917E2A" w:rsidRDefault="00000000">
          <w:pPr>
            <w:pStyle w:val="EFA6008F5E974473A4EBED74C4CC74E7"/>
          </w:pPr>
          <w:r>
            <w:t>Phone</w:t>
          </w:r>
        </w:p>
      </w:docPartBody>
    </w:docPart>
    <w:docPart>
      <w:docPartPr>
        <w:name w:val="65749457593544578339B76BC3BE9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7531A-F0E3-47F8-9097-7C1B718781FC}"/>
      </w:docPartPr>
      <w:docPartBody>
        <w:p w:rsidR="00917E2A" w:rsidRDefault="00000000">
          <w:pPr>
            <w:pStyle w:val="65749457593544578339B76BC3BE9DD0"/>
          </w:pPr>
          <w:r>
            <w:t>Alternate Phone</w:t>
          </w:r>
        </w:p>
      </w:docPartBody>
    </w:docPart>
    <w:docPart>
      <w:docPartPr>
        <w:name w:val="4C5B54D6AF1D4B7297A1B653186B7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81B0B-EFDE-47DC-9FE3-9AC9EF93CF24}"/>
      </w:docPartPr>
      <w:docPartBody>
        <w:p w:rsidR="00917E2A" w:rsidRDefault="00000000">
          <w:pPr>
            <w:pStyle w:val="4C5B54D6AF1D4B7297A1B653186B7734"/>
          </w:pPr>
          <w:r w:rsidRPr="00533DF3">
            <w:t>Name</w:t>
          </w:r>
        </w:p>
      </w:docPartBody>
    </w:docPart>
    <w:docPart>
      <w:docPartPr>
        <w:name w:val="3BBF9CA391E54D9B9211F8A811A09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A7891-F5B2-4B23-A28C-51A3177183E2}"/>
      </w:docPartPr>
      <w:docPartBody>
        <w:p w:rsidR="00917E2A" w:rsidRDefault="00000000">
          <w:pPr>
            <w:pStyle w:val="3BBF9CA391E54D9B9211F8A811A09882"/>
          </w:pPr>
          <w:r>
            <w:t>Phone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533"/>
    <w:rsid w:val="000C3533"/>
    <w:rsid w:val="00477E97"/>
    <w:rsid w:val="004B43D8"/>
    <w:rsid w:val="004E1A13"/>
    <w:rsid w:val="007F4D4A"/>
    <w:rsid w:val="00917E2A"/>
    <w:rsid w:val="00F5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framePr w:hSpace="180" w:wrap="around" w:vAnchor="text" w:hAnchor="page" w:x="2273" w:y="528"/>
      <w:spacing w:before="60" w:after="0" w:line="240" w:lineRule="auto"/>
      <w:contextualSpacing/>
      <w:jc w:val="center"/>
      <w:outlineLvl w:val="0"/>
    </w:pPr>
    <w:rPr>
      <w:rFonts w:asciiTheme="majorHAnsi" w:hAnsiTheme="majorHAnsi" w:cs="Times New Roman"/>
      <w:caps/>
      <w:color w:val="FFFFFF" w:themeColor="background1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FC49FB7134433B9EF21222090374E8">
    <w:name w:val="00FC49FB7134433B9EF21222090374E8"/>
  </w:style>
  <w:style w:type="paragraph" w:customStyle="1" w:styleId="2FB818B21C1A4C82BBFDBAE34FC08E2F">
    <w:name w:val="2FB818B21C1A4C82BBFDBAE34FC08E2F"/>
  </w:style>
  <w:style w:type="paragraph" w:customStyle="1" w:styleId="1B30C0CC99694F2EB50C6CFB2DB4EBB5">
    <w:name w:val="1B30C0CC99694F2EB50C6CFB2DB4EBB5"/>
  </w:style>
  <w:style w:type="paragraph" w:customStyle="1" w:styleId="8320BBAC226440AAA6A4193DDC86EF49">
    <w:name w:val="8320BBAC226440AAA6A4193DDC86EF49"/>
  </w:style>
  <w:style w:type="paragraph" w:customStyle="1" w:styleId="7FBFA3E64997427AA57EE4C9E3FC58A2">
    <w:name w:val="7FBFA3E64997427AA57EE4C9E3FC58A2"/>
  </w:style>
  <w:style w:type="paragraph" w:customStyle="1" w:styleId="B7D34543658447A09576D77D37A2EF8F">
    <w:name w:val="B7D34543658447A09576D77D37A2EF8F"/>
  </w:style>
  <w:style w:type="paragraph" w:customStyle="1" w:styleId="A5703135E94946AEBB75A4C0B07C9AC4">
    <w:name w:val="A5703135E94946AEBB75A4C0B07C9AC4"/>
  </w:style>
  <w:style w:type="paragraph" w:customStyle="1" w:styleId="AD575BE24EE74DCF9233162C4BF29BA8">
    <w:name w:val="AD575BE24EE74DCF9233162C4BF29BA8"/>
  </w:style>
  <w:style w:type="paragraph" w:customStyle="1" w:styleId="6400C295CA2841188A20655F2D5AB25D">
    <w:name w:val="6400C295CA2841188A20655F2D5AB25D"/>
  </w:style>
  <w:style w:type="paragraph" w:customStyle="1" w:styleId="27658D0FF5ED47FE825CE9E3F68BCCD5">
    <w:name w:val="27658D0FF5ED47FE825CE9E3F68BCCD5"/>
  </w:style>
  <w:style w:type="paragraph" w:customStyle="1" w:styleId="733AAC34E25C438E8D49863E0434D7EC">
    <w:name w:val="733AAC34E25C438E8D49863E0434D7EC"/>
  </w:style>
  <w:style w:type="paragraph" w:customStyle="1" w:styleId="43D79862A7D34FE4AA7654D388F9E4F9">
    <w:name w:val="43D79862A7D34FE4AA7654D388F9E4F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 w:cs="Times New Roman"/>
      <w:caps/>
      <w:color w:val="FFFFFF" w:themeColor="background1"/>
      <w:kern w:val="0"/>
      <w:sz w:val="22"/>
      <w:szCs w:val="22"/>
      <w14:ligatures w14:val="none"/>
    </w:rPr>
  </w:style>
  <w:style w:type="paragraph" w:customStyle="1" w:styleId="A5E94CBA115942A0843280757C516F31">
    <w:name w:val="A5E94CBA115942A0843280757C516F31"/>
  </w:style>
  <w:style w:type="paragraph" w:customStyle="1" w:styleId="EFA6008F5E974473A4EBED74C4CC74E7">
    <w:name w:val="EFA6008F5E974473A4EBED74C4CC74E7"/>
  </w:style>
  <w:style w:type="paragraph" w:customStyle="1" w:styleId="65749457593544578339B76BC3BE9DD0">
    <w:name w:val="65749457593544578339B76BC3BE9DD0"/>
  </w:style>
  <w:style w:type="paragraph" w:customStyle="1" w:styleId="4C5B54D6AF1D4B7297A1B653186B7734">
    <w:name w:val="4C5B54D6AF1D4B7297A1B653186B7734"/>
  </w:style>
  <w:style w:type="paragraph" w:customStyle="1" w:styleId="3BBF9CA391E54D9B9211F8A811A09882">
    <w:name w:val="3BBF9CA391E54D9B9211F8A811A098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111111"/>
      </a:dk1>
      <a:lt1>
        <a:srgbClr val="FFFFFF"/>
      </a:lt1>
      <a:dk2>
        <a:srgbClr val="2D3047"/>
      </a:dk2>
      <a:lt2>
        <a:srgbClr val="FFFFFF"/>
      </a:lt2>
      <a:accent1>
        <a:srgbClr val="E0C93A"/>
      </a:accent1>
      <a:accent2>
        <a:srgbClr val="1C9AAA"/>
      </a:accent2>
      <a:accent3>
        <a:srgbClr val="FE4A49"/>
      </a:accent3>
      <a:accent4>
        <a:srgbClr val="E0C93A"/>
      </a:accent4>
      <a:accent5>
        <a:srgbClr val="1C9AAA"/>
      </a:accent5>
      <a:accent6>
        <a:srgbClr val="FE4A49"/>
      </a:accent6>
      <a:hlink>
        <a:srgbClr val="4CD0E2"/>
      </a:hlink>
      <a:folHlink>
        <a:srgbClr val="4CD0E2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Emergency contact list.dotx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Aspan, Linda - FS, NM</dc:creator>
  <cp:keywords/>
  <dc:description/>
  <cp:lastModifiedBy>Carrie Powell</cp:lastModifiedBy>
  <cp:revision>2</cp:revision>
  <dcterms:created xsi:type="dcterms:W3CDTF">2025-11-06T15:17:00Z</dcterms:created>
  <dcterms:modified xsi:type="dcterms:W3CDTF">2025-11-06T15:17:00Z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