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  <w:tblCaption w:val="ICS 206 Medical Plan Form"/>
        <w:tblDescription w:val="Incident/Project response forms"/>
      </w:tblPr>
      <w:tblGrid>
        <w:gridCol w:w="2268"/>
        <w:gridCol w:w="443"/>
        <w:gridCol w:w="97"/>
        <w:gridCol w:w="287"/>
        <w:gridCol w:w="73"/>
        <w:gridCol w:w="1800"/>
        <w:gridCol w:w="378"/>
        <w:gridCol w:w="72"/>
        <w:gridCol w:w="150"/>
        <w:gridCol w:w="30"/>
        <w:gridCol w:w="630"/>
        <w:gridCol w:w="83"/>
        <w:gridCol w:w="565"/>
        <w:gridCol w:w="792"/>
        <w:gridCol w:w="623"/>
        <w:gridCol w:w="7"/>
        <w:gridCol w:w="630"/>
        <w:gridCol w:w="738"/>
        <w:gridCol w:w="1244"/>
      </w:tblGrid>
      <w:tr w:rsidR="000C6182" w:rsidRPr="003A7EE1" w:rsidTr="006C4CCA">
        <w:trPr>
          <w:trHeight w:val="315"/>
          <w:tblHeader/>
        </w:trPr>
        <w:tc>
          <w:tcPr>
            <w:tcW w:w="5346" w:type="dxa"/>
            <w:gridSpan w:val="7"/>
            <w:shd w:val="clear" w:color="auto" w:fill="D9D9D9" w:themeFill="background1" w:themeFillShade="D9"/>
            <w:tcMar>
              <w:left w:w="216" w:type="dxa"/>
              <w:right w:w="216" w:type="dxa"/>
            </w:tcMar>
          </w:tcPr>
          <w:p w:rsidR="000C6182" w:rsidRPr="003A7EE1" w:rsidRDefault="000C6182" w:rsidP="0041462F">
            <w:pPr>
              <w:pStyle w:val="Heading1"/>
              <w:numPr>
                <w:ilvl w:val="0"/>
                <w:numId w:val="17"/>
              </w:numPr>
              <w:ind w:left="270" w:hanging="27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A7EE1">
              <w:rPr>
                <w:rFonts w:ascii="Times New Roman" w:hAnsi="Times New Roman"/>
                <w:sz w:val="16"/>
                <w:szCs w:val="16"/>
              </w:rPr>
              <w:t>Incident/Project Name</w:t>
            </w:r>
          </w:p>
        </w:tc>
        <w:tc>
          <w:tcPr>
            <w:tcW w:w="5564" w:type="dxa"/>
            <w:gridSpan w:val="12"/>
            <w:shd w:val="clear" w:color="auto" w:fill="D9D9D9" w:themeFill="background1" w:themeFillShade="D9"/>
            <w:tcMar>
              <w:left w:w="216" w:type="dxa"/>
              <w:right w:w="216" w:type="dxa"/>
            </w:tcMar>
          </w:tcPr>
          <w:p w:rsidR="000C6182" w:rsidRPr="003A7EE1" w:rsidRDefault="000C6182" w:rsidP="0041462F">
            <w:pPr>
              <w:pStyle w:val="ListParagraph"/>
              <w:numPr>
                <w:ilvl w:val="0"/>
                <w:numId w:val="17"/>
              </w:numPr>
              <w:spacing w:before="60" w:after="60"/>
              <w:ind w:left="234" w:hanging="234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Operational Period </w:t>
            </w:r>
          </w:p>
        </w:tc>
      </w:tr>
      <w:tr w:rsidR="00A238B2" w:rsidRPr="003A7EE1" w:rsidTr="006C4CCA">
        <w:trPr>
          <w:trHeight w:val="465"/>
        </w:trPr>
        <w:sdt>
          <w:sdtPr>
            <w:rPr>
              <w:rFonts w:ascii="Times New Roman" w:hAnsi="Times New Roman"/>
              <w:b/>
            </w:rPr>
            <w:id w:val="-1724894193"/>
            <w:placeholder>
              <w:docPart w:val="8A94C0F0A65848DE816CE19FE7CCD81C"/>
            </w:placeholder>
            <w:showingPlcHdr/>
            <w:text/>
          </w:sdtPr>
          <w:sdtEndPr/>
          <w:sdtContent>
            <w:tc>
              <w:tcPr>
                <w:tcW w:w="5346" w:type="dxa"/>
                <w:gridSpan w:val="7"/>
              </w:tcPr>
              <w:p w:rsidR="00A238B2" w:rsidRPr="003A7EE1" w:rsidRDefault="00B40941" w:rsidP="00FF4EFA">
                <w:pPr>
                  <w:pStyle w:val="CONTENTCONTROL"/>
                  <w:rPr>
                    <w:rFonts w:ascii="Times New Roman" w:hAnsi="Times New Roman"/>
                    <w:b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564" w:type="dxa"/>
            <w:gridSpan w:val="12"/>
          </w:tcPr>
          <w:p w:rsidR="00A238B2" w:rsidRPr="003A7EE1" w:rsidRDefault="00A238B2" w:rsidP="008371B0">
            <w:pPr>
              <w:ind w:left="72" w:firstLine="9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sz w:val="14"/>
              </w:rPr>
              <w:t>Date/Time</w:t>
            </w:r>
            <w:r w:rsidR="00F407BA" w:rsidRPr="003A7EE1">
              <w:rPr>
                <w:rFonts w:ascii="Times New Roman" w:hAnsi="Times New Roman"/>
                <w:sz w:val="14"/>
              </w:rPr>
              <w:t xml:space="preserve"> </w:t>
            </w:r>
            <w:r w:rsidR="00170B81" w:rsidRPr="003A7EE1">
              <w:rPr>
                <w:rFonts w:ascii="Times New Roman" w:hAnsi="Times New Roman"/>
                <w:sz w:val="14"/>
              </w:rPr>
              <w:t xml:space="preserve">  </w:t>
            </w:r>
            <w:sdt>
              <w:sdtPr>
                <w:rPr>
                  <w:rFonts w:ascii="Times New Roman" w:hAnsi="Times New Roman"/>
                  <w:sz w:val="14"/>
                </w:rPr>
                <w:id w:val="1991135556"/>
                <w:placeholder>
                  <w:docPart w:val="90020105079B412EA5AC72FA7CD4D7BB"/>
                </w:placeholder>
                <w:showingPlcHdr/>
                <w:text/>
              </w:sdtPr>
              <w:sdtEndPr/>
              <w:sdtContent>
                <w:r w:rsidR="00B40941" w:rsidRPr="00EB47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867A88" w:rsidRPr="003A7EE1" w:rsidTr="006C4CCA">
        <w:tc>
          <w:tcPr>
            <w:tcW w:w="10910" w:type="dxa"/>
            <w:gridSpan w:val="19"/>
            <w:shd w:val="clear" w:color="auto" w:fill="D9D9D9" w:themeFill="background1" w:themeFillShade="D9"/>
          </w:tcPr>
          <w:p w:rsidR="00867A88" w:rsidRPr="003A7EE1" w:rsidRDefault="00867A88" w:rsidP="0041462F">
            <w:pPr>
              <w:pStyle w:val="ListParagraph"/>
              <w:numPr>
                <w:ilvl w:val="0"/>
                <w:numId w:val="17"/>
              </w:numPr>
              <w:spacing w:before="60" w:after="60"/>
              <w:ind w:left="378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Ambulance Services</w:t>
            </w:r>
          </w:p>
        </w:tc>
      </w:tr>
      <w:tr w:rsidR="00867A88" w:rsidRPr="003A7EE1" w:rsidTr="006C4CCA">
        <w:tc>
          <w:tcPr>
            <w:tcW w:w="2711" w:type="dxa"/>
            <w:gridSpan w:val="2"/>
            <w:vAlign w:val="center"/>
          </w:tcPr>
          <w:p w:rsidR="00867A88" w:rsidRPr="003A7EE1" w:rsidRDefault="00867A88" w:rsidP="0082648D">
            <w:pPr>
              <w:spacing w:before="60" w:after="60"/>
              <w:ind w:left="360" w:hanging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3600" w:type="dxa"/>
            <w:gridSpan w:val="10"/>
            <w:vAlign w:val="center"/>
          </w:tcPr>
          <w:p w:rsidR="00867A88" w:rsidRPr="003A7EE1" w:rsidRDefault="003777F7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Complete </w:t>
            </w:r>
            <w:r w:rsidR="00867A88" w:rsidRPr="003A7EE1">
              <w:rPr>
                <w:rFonts w:ascii="Times New Roman" w:hAnsi="Times New Roman"/>
                <w:b/>
                <w:sz w:val="16"/>
                <w:szCs w:val="16"/>
              </w:rPr>
              <w:t>Address</w:t>
            </w:r>
          </w:p>
        </w:tc>
        <w:tc>
          <w:tcPr>
            <w:tcW w:w="1980" w:type="dxa"/>
            <w:gridSpan w:val="3"/>
          </w:tcPr>
          <w:p w:rsidR="00867A88" w:rsidRPr="003A7EE1" w:rsidRDefault="00867A88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Phone</w:t>
            </w:r>
          </w:p>
          <w:p w:rsidR="006D4F5F" w:rsidRPr="003A7EE1" w:rsidRDefault="006D4F5F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&amp;</w:t>
            </w:r>
          </w:p>
          <w:p w:rsidR="006D4F5F" w:rsidRPr="003A7EE1" w:rsidRDefault="006D4F5F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EMS Frequency</w:t>
            </w:r>
          </w:p>
        </w:tc>
        <w:tc>
          <w:tcPr>
            <w:tcW w:w="2619" w:type="dxa"/>
            <w:gridSpan w:val="4"/>
            <w:vAlign w:val="bottom"/>
          </w:tcPr>
          <w:p w:rsidR="00867A88" w:rsidRPr="003A7EE1" w:rsidRDefault="00E0471A" w:rsidP="00F407BA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Advanced Life  Support (ALS)</w:t>
            </w:r>
            <w:r w:rsidR="00867A88" w:rsidRPr="003A7EE1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Yes</w:t>
            </w:r>
            <w:r w:rsidR="00F407BA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</w:t>
            </w:r>
            <w:r w:rsidR="00867A88" w:rsidRPr="003A7EE1">
              <w:rPr>
                <w:rFonts w:ascii="Times New Roman" w:hAnsi="Times New Roman"/>
                <w:b/>
                <w:sz w:val="16"/>
                <w:szCs w:val="16"/>
              </w:rPr>
              <w:t>No</w:t>
            </w:r>
          </w:p>
        </w:tc>
      </w:tr>
      <w:tr w:rsidR="00867A88" w:rsidRPr="003A7EE1" w:rsidTr="006C4CCA">
        <w:trPr>
          <w:trHeight w:val="432"/>
        </w:trPr>
        <w:sdt>
          <w:sdtPr>
            <w:rPr>
              <w:rFonts w:ascii="Times New Roman" w:hAnsi="Times New Roman"/>
              <w:sz w:val="16"/>
              <w:szCs w:val="16"/>
            </w:rPr>
            <w:id w:val="-1325669266"/>
            <w:placeholder>
              <w:docPart w:val="56BBA1E646394D459E2523903B0DD992"/>
            </w:placeholder>
            <w:showingPlcHdr/>
            <w:text/>
          </w:sdtPr>
          <w:sdtEndPr/>
          <w:sdtContent>
            <w:tc>
              <w:tcPr>
                <w:tcW w:w="2711" w:type="dxa"/>
                <w:gridSpan w:val="2"/>
              </w:tcPr>
              <w:p w:rsidR="00E15143" w:rsidRPr="003A7EE1" w:rsidRDefault="00B40941" w:rsidP="00FF4EFA">
                <w:pPr>
                  <w:spacing w:before="100" w:beforeAutospacing="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992488126"/>
            <w:placeholder>
              <w:docPart w:val="97659AAFACCE4958B3214E7D0B3A5DB8"/>
            </w:placeholder>
            <w:showingPlcHdr/>
            <w:text/>
          </w:sdtPr>
          <w:sdtEndPr/>
          <w:sdtContent>
            <w:tc>
              <w:tcPr>
                <w:tcW w:w="3600" w:type="dxa"/>
                <w:gridSpan w:val="10"/>
              </w:tcPr>
              <w:p w:rsidR="004C7CFE" w:rsidRPr="003A7EE1" w:rsidRDefault="00B40941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130085027"/>
            <w:placeholder>
              <w:docPart w:val="35828C54E6FA45C397549C785FF6162C"/>
            </w:placeholder>
            <w:showingPlcHdr/>
            <w:text/>
          </w:sdtPr>
          <w:sdtEndPr/>
          <w:sdtContent>
            <w:tc>
              <w:tcPr>
                <w:tcW w:w="1980" w:type="dxa"/>
                <w:gridSpan w:val="3"/>
              </w:tcPr>
              <w:p w:rsidR="004C7CFE" w:rsidRPr="003A7EE1" w:rsidRDefault="00B40941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409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70914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gridSpan w:val="3"/>
              </w:tcPr>
              <w:p w:rsidR="00867A88" w:rsidRPr="003A7EE1" w:rsidRDefault="00B40941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88636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</w:tcPr>
              <w:p w:rsidR="00BC593F" w:rsidRPr="003A7EE1" w:rsidRDefault="00B40941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F5D36" w:rsidRPr="003A7EE1" w:rsidTr="006C4CCA">
        <w:trPr>
          <w:trHeight w:val="432"/>
        </w:trPr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:rsidR="00AF5D36" w:rsidRPr="003A7EE1" w:rsidRDefault="00AF5D36" w:rsidP="000B5731">
            <w:pPr>
              <w:spacing w:before="100" w:beforeAutospac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16"/>
                  <w:szCs w:val="16"/>
                </w:rPr>
                <w:id w:val="567313347"/>
                <w:placeholder>
                  <w:docPart w:val="F49C9779D4114C8ABD9DE58FAAF167BE"/>
                </w:placeholder>
                <w:showingPlcHdr/>
                <w:text/>
              </w:sdtPr>
              <w:sdtEndPr/>
              <w:sdtContent>
                <w:r w:rsidR="00EB4727"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505024359"/>
            <w:placeholder>
              <w:docPart w:val="14A3C74EBD51497A96A989F695C387C6"/>
            </w:placeholder>
            <w:showingPlcHdr/>
            <w:text/>
          </w:sdtPr>
          <w:sdtEndPr/>
          <w:sdtContent>
            <w:tc>
              <w:tcPr>
                <w:tcW w:w="3600" w:type="dxa"/>
                <w:gridSpan w:val="10"/>
                <w:tcBorders>
                  <w:bottom w:val="single" w:sz="4" w:space="0" w:color="auto"/>
                </w:tcBorders>
              </w:tcPr>
              <w:p w:rsidR="00AF5D36" w:rsidRPr="003A7EE1" w:rsidRDefault="00EB4727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bCs/>
              <w:sz w:val="16"/>
              <w:szCs w:val="16"/>
            </w:rPr>
            <w:id w:val="779069122"/>
            <w:placeholder>
              <w:docPart w:val="2DAC7CC7418744DD97F4AEFCE84927FD"/>
            </w:placeholder>
            <w:showingPlcHdr/>
            <w:text/>
          </w:sdtPr>
          <w:sdtEndPr/>
          <w:sdtContent>
            <w:tc>
              <w:tcPr>
                <w:tcW w:w="1980" w:type="dxa"/>
                <w:gridSpan w:val="3"/>
                <w:tcBorders>
                  <w:bottom w:val="single" w:sz="4" w:space="0" w:color="auto"/>
                </w:tcBorders>
              </w:tcPr>
              <w:p w:rsidR="00AF5D36" w:rsidRPr="003A7EE1" w:rsidRDefault="00EB4727" w:rsidP="000B5731">
                <w:pPr>
                  <w:spacing w:before="100" w:beforeAutospacing="1"/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</w:pPr>
                <w:r w:rsidRPr="00EB47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09477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gridSpan w:val="3"/>
                <w:tcBorders>
                  <w:bottom w:val="single" w:sz="4" w:space="0" w:color="auto"/>
                </w:tcBorders>
              </w:tcPr>
              <w:p w:rsidR="00AF5D36" w:rsidRPr="003A7EE1" w:rsidRDefault="00EB4727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6"/>
              <w:szCs w:val="16"/>
            </w:rPr>
            <w:id w:val="52206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bottom w:val="single" w:sz="4" w:space="0" w:color="auto"/>
                </w:tcBorders>
              </w:tcPr>
              <w:p w:rsidR="00AF5D36" w:rsidRPr="003A7EE1" w:rsidRDefault="00EB4727" w:rsidP="000B5731">
                <w:pPr>
                  <w:spacing w:before="100" w:beforeAutospacing="1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F5D36" w:rsidRPr="003A7EE1" w:rsidTr="006C4CCA">
        <w:tc>
          <w:tcPr>
            <w:tcW w:w="10910" w:type="dxa"/>
            <w:gridSpan w:val="19"/>
            <w:shd w:val="clear" w:color="auto" w:fill="D9D9D9" w:themeFill="background1" w:themeFillShade="D9"/>
          </w:tcPr>
          <w:p w:rsidR="00AF5D36" w:rsidRPr="003A7EE1" w:rsidRDefault="00AF5D36" w:rsidP="0041462F">
            <w:pPr>
              <w:pStyle w:val="ListParagraph"/>
              <w:numPr>
                <w:ilvl w:val="0"/>
                <w:numId w:val="17"/>
              </w:numPr>
              <w:spacing w:before="60" w:after="60"/>
              <w:ind w:left="378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Air Ambulance Services</w:t>
            </w:r>
          </w:p>
        </w:tc>
      </w:tr>
      <w:tr w:rsidR="003777F7" w:rsidRPr="003A7EE1" w:rsidTr="006C4CCA">
        <w:trPr>
          <w:trHeight w:val="404"/>
        </w:trPr>
        <w:tc>
          <w:tcPr>
            <w:tcW w:w="3168" w:type="dxa"/>
            <w:gridSpan w:val="5"/>
            <w:vAlign w:val="center"/>
          </w:tcPr>
          <w:p w:rsidR="003777F7" w:rsidRPr="003A7EE1" w:rsidRDefault="003777F7" w:rsidP="0082648D">
            <w:pPr>
              <w:spacing w:before="60" w:after="60"/>
              <w:ind w:left="360" w:hanging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2250" w:type="dxa"/>
            <w:gridSpan w:val="3"/>
            <w:vAlign w:val="center"/>
          </w:tcPr>
          <w:p w:rsidR="003777F7" w:rsidRPr="003A7EE1" w:rsidRDefault="003F22FD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Phone</w:t>
            </w:r>
          </w:p>
        </w:tc>
        <w:tc>
          <w:tcPr>
            <w:tcW w:w="5492" w:type="dxa"/>
            <w:gridSpan w:val="11"/>
            <w:vAlign w:val="center"/>
          </w:tcPr>
          <w:p w:rsidR="003F22FD" w:rsidRPr="003A7EE1" w:rsidRDefault="003F22FD" w:rsidP="0082648D">
            <w:pPr>
              <w:spacing w:before="60" w:after="60"/>
              <w:ind w:left="720" w:hanging="7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Type of Aircraft &amp; Capability</w:t>
            </w:r>
          </w:p>
        </w:tc>
      </w:tr>
      <w:tr w:rsidR="003777F7" w:rsidRPr="003A7EE1" w:rsidTr="006C4CCA">
        <w:trPr>
          <w:trHeight w:val="432"/>
        </w:trPr>
        <w:sdt>
          <w:sdtPr>
            <w:rPr>
              <w:rFonts w:ascii="Times New Roman" w:hAnsi="Times New Roman"/>
              <w:sz w:val="16"/>
              <w:szCs w:val="16"/>
            </w:rPr>
            <w:id w:val="-527025916"/>
            <w:placeholder>
              <w:docPart w:val="D3622EEC3AF84B07B962D97D9B376641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5"/>
              </w:tcPr>
              <w:p w:rsidR="003777F7" w:rsidRPr="003A7EE1" w:rsidRDefault="00A17DB9" w:rsidP="000B5731">
                <w:pPr>
                  <w:spacing w:before="100" w:beforeAutospacing="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983220665"/>
            <w:placeholder>
              <w:docPart w:val="5A8ED1BCCF3D4539B9CDFE0FC8010946"/>
            </w:placeholder>
            <w:showingPlcHdr/>
            <w:text/>
          </w:sdtPr>
          <w:sdtEndPr/>
          <w:sdtContent>
            <w:tc>
              <w:tcPr>
                <w:tcW w:w="2250" w:type="dxa"/>
                <w:gridSpan w:val="3"/>
              </w:tcPr>
              <w:p w:rsidR="003777F7" w:rsidRPr="003A7EE1" w:rsidRDefault="00A17DB9" w:rsidP="00A17DB9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854178149"/>
            <w:placeholder>
              <w:docPart w:val="2949CAA691034C68B0E4682BCA335A7B"/>
            </w:placeholder>
            <w:showingPlcHdr/>
            <w:text/>
          </w:sdtPr>
          <w:sdtEndPr/>
          <w:sdtContent>
            <w:tc>
              <w:tcPr>
                <w:tcW w:w="5492" w:type="dxa"/>
                <w:gridSpan w:val="11"/>
              </w:tcPr>
              <w:p w:rsidR="003777F7" w:rsidRPr="003A7EE1" w:rsidRDefault="00A17DB9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7F7" w:rsidRPr="003A7EE1" w:rsidTr="006C4CCA">
        <w:trPr>
          <w:trHeight w:val="432"/>
        </w:trPr>
        <w:sdt>
          <w:sdtPr>
            <w:rPr>
              <w:rFonts w:ascii="Times New Roman" w:hAnsi="Times New Roman"/>
              <w:sz w:val="16"/>
              <w:szCs w:val="16"/>
            </w:rPr>
            <w:id w:val="-1722048381"/>
            <w:placeholder>
              <w:docPart w:val="96C7D598A1C24B1AB29B5351FA21EE90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5"/>
              </w:tcPr>
              <w:p w:rsidR="003777F7" w:rsidRPr="003A7EE1" w:rsidRDefault="00A17DB9" w:rsidP="000B5731">
                <w:pPr>
                  <w:spacing w:before="100" w:beforeAutospacing="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423459265"/>
            <w:placeholder>
              <w:docPart w:val="0B05B8CDF4D5443289DB4A5115685F91"/>
            </w:placeholder>
            <w:showingPlcHdr/>
            <w:text/>
          </w:sdtPr>
          <w:sdtEndPr/>
          <w:sdtContent>
            <w:tc>
              <w:tcPr>
                <w:tcW w:w="2250" w:type="dxa"/>
                <w:gridSpan w:val="3"/>
              </w:tcPr>
              <w:p w:rsidR="003777F7" w:rsidRPr="003A7EE1" w:rsidRDefault="00A17DB9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217390627"/>
            <w:placeholder>
              <w:docPart w:val="2B03975B0B164228AC487198AAC6A1DA"/>
            </w:placeholder>
            <w:showingPlcHdr/>
            <w:text/>
          </w:sdtPr>
          <w:sdtEndPr/>
          <w:sdtContent>
            <w:tc>
              <w:tcPr>
                <w:tcW w:w="5492" w:type="dxa"/>
                <w:gridSpan w:val="11"/>
              </w:tcPr>
              <w:p w:rsidR="003777F7" w:rsidRPr="003A7EE1" w:rsidRDefault="00A17DB9" w:rsidP="000B5731">
                <w:pPr>
                  <w:spacing w:before="100" w:beforeAutospacing="1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5D36" w:rsidRPr="003A7EE1" w:rsidTr="006C4CCA">
        <w:tc>
          <w:tcPr>
            <w:tcW w:w="10910" w:type="dxa"/>
            <w:gridSpan w:val="19"/>
            <w:shd w:val="clear" w:color="auto" w:fill="D9D9D9" w:themeFill="background1" w:themeFillShade="D9"/>
          </w:tcPr>
          <w:p w:rsidR="00AF5D36" w:rsidRPr="003A7EE1" w:rsidRDefault="00AF5D36" w:rsidP="0041462F">
            <w:pPr>
              <w:pStyle w:val="ListParagraph"/>
              <w:numPr>
                <w:ilvl w:val="0"/>
                <w:numId w:val="17"/>
              </w:numPr>
              <w:spacing w:before="60" w:after="60"/>
              <w:ind w:left="378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Hospitals</w:t>
            </w:r>
          </w:p>
        </w:tc>
      </w:tr>
      <w:tr w:rsidR="00AF5D36" w:rsidRPr="003A7EE1" w:rsidTr="006C4CCA">
        <w:trPr>
          <w:trHeight w:val="1106"/>
        </w:trPr>
        <w:tc>
          <w:tcPr>
            <w:tcW w:w="2268" w:type="dxa"/>
            <w:vAlign w:val="bottom"/>
          </w:tcPr>
          <w:p w:rsidR="00F616CE" w:rsidRPr="003A7EE1" w:rsidRDefault="00F616CE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2879" w:rsidRPr="003A7EE1" w:rsidRDefault="00AF5D36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  <w:p w:rsidR="00602879" w:rsidRPr="003A7EE1" w:rsidRDefault="00602879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Complete </w:t>
            </w:r>
            <w:r w:rsidR="005D1722" w:rsidRPr="003A7EE1">
              <w:rPr>
                <w:rFonts w:ascii="Times New Roman" w:hAnsi="Times New Roman"/>
                <w:b/>
                <w:sz w:val="16"/>
                <w:szCs w:val="16"/>
              </w:rPr>
              <w:t>Address</w:t>
            </w:r>
          </w:p>
        </w:tc>
        <w:tc>
          <w:tcPr>
            <w:tcW w:w="2700" w:type="dxa"/>
            <w:gridSpan w:val="5"/>
            <w:vAlign w:val="center"/>
          </w:tcPr>
          <w:p w:rsidR="005D1722" w:rsidRPr="003A7EE1" w:rsidRDefault="005D1722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GPS Datum</w:t>
            </w:r>
            <w:r w:rsidR="00150E41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– WGS 84</w:t>
            </w:r>
          </w:p>
          <w:p w:rsidR="005D1722" w:rsidRPr="003A7EE1" w:rsidRDefault="005D1722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Coordinate Standard</w:t>
            </w:r>
          </w:p>
          <w:p w:rsidR="007A6DB6" w:rsidRPr="003A7EE1" w:rsidRDefault="005D1722" w:rsidP="008264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Degrees Decimal Minutes</w:t>
            </w:r>
          </w:p>
          <w:p w:rsidR="00150E41" w:rsidRPr="003A7EE1" w:rsidRDefault="006928A8" w:rsidP="008264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r w:rsidR="00150E41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°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MM.MMM</w:t>
            </w:r>
            <w:r w:rsidR="00C32364" w:rsidRPr="003A7EE1">
              <w:rPr>
                <w:rFonts w:ascii="Times New Roman" w:hAnsi="Times New Roman"/>
                <w:b/>
                <w:sz w:val="16"/>
                <w:szCs w:val="16"/>
              </w:rPr>
              <w:t>’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N -</w:t>
            </w:r>
            <w:r w:rsidR="00150E41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Lat</w:t>
            </w:r>
          </w:p>
          <w:p w:rsidR="00AF5D36" w:rsidRPr="003A7EE1" w:rsidRDefault="006928A8" w:rsidP="008264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r w:rsidR="00150E41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°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MM.MMM</w:t>
            </w:r>
            <w:r w:rsidR="00C32364" w:rsidRPr="003A7EE1">
              <w:rPr>
                <w:rFonts w:ascii="Times New Roman" w:hAnsi="Times New Roman"/>
                <w:b/>
                <w:sz w:val="16"/>
                <w:szCs w:val="16"/>
              </w:rPr>
              <w:t>’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W - </w:t>
            </w:r>
            <w:r w:rsidR="00150E41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Long</w:t>
            </w:r>
          </w:p>
        </w:tc>
        <w:tc>
          <w:tcPr>
            <w:tcW w:w="1260" w:type="dxa"/>
            <w:gridSpan w:val="5"/>
            <w:vAlign w:val="bottom"/>
          </w:tcPr>
          <w:p w:rsidR="00AF5D36" w:rsidRPr="003A7EE1" w:rsidRDefault="00AF5D36" w:rsidP="00F407BA">
            <w:pPr>
              <w:tabs>
                <w:tab w:val="left" w:pos="432"/>
              </w:tabs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Travel Time</w:t>
            </w:r>
            <w:r w:rsidR="007842E2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Air</w:t>
            </w:r>
            <w:r w:rsidR="00E04FC0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E04FC0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E3E35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G</w:t>
            </w:r>
            <w:r w:rsidR="00AC2F68" w:rsidRPr="003A7EE1">
              <w:rPr>
                <w:rFonts w:ascii="Times New Roman" w:hAnsi="Times New Roman"/>
                <w:b/>
                <w:sz w:val="16"/>
                <w:szCs w:val="16"/>
              </w:rPr>
              <w:t>nd</w:t>
            </w:r>
          </w:p>
        </w:tc>
        <w:tc>
          <w:tcPr>
            <w:tcW w:w="1440" w:type="dxa"/>
            <w:gridSpan w:val="3"/>
            <w:vAlign w:val="bottom"/>
          </w:tcPr>
          <w:p w:rsidR="00F616CE" w:rsidRPr="003A7EE1" w:rsidRDefault="00F616CE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5D36" w:rsidRPr="003A7EE1" w:rsidRDefault="00AF5D36" w:rsidP="0082648D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Phone</w:t>
            </w:r>
          </w:p>
        </w:tc>
        <w:tc>
          <w:tcPr>
            <w:tcW w:w="1260" w:type="dxa"/>
            <w:gridSpan w:val="3"/>
            <w:vAlign w:val="bottom"/>
          </w:tcPr>
          <w:p w:rsidR="006E3E35" w:rsidRPr="003A7EE1" w:rsidRDefault="006E3E35" w:rsidP="0082648D">
            <w:pPr>
              <w:tabs>
                <w:tab w:val="left" w:pos="612"/>
              </w:tabs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Helipad</w:t>
            </w:r>
          </w:p>
          <w:p w:rsidR="00AF5D36" w:rsidRPr="003A7EE1" w:rsidRDefault="00AF5D36" w:rsidP="0082648D">
            <w:pPr>
              <w:tabs>
                <w:tab w:val="left" w:pos="612"/>
              </w:tabs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Yes</w:t>
            </w:r>
            <w:r w:rsidR="006E3E35"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No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bottom"/>
          </w:tcPr>
          <w:p w:rsidR="00AF5D36" w:rsidRPr="003A7EE1" w:rsidRDefault="003777F7" w:rsidP="0082648D">
            <w:pPr>
              <w:tabs>
                <w:tab w:val="left" w:pos="559"/>
              </w:tabs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Level</w:t>
            </w:r>
          </w:p>
          <w:p w:rsidR="003777F7" w:rsidRPr="003A7EE1" w:rsidRDefault="0082648D" w:rsidP="0082648D">
            <w:pPr>
              <w:tabs>
                <w:tab w:val="left" w:pos="559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3777F7" w:rsidRPr="003A7EE1">
              <w:rPr>
                <w:rFonts w:ascii="Times New Roman" w:hAnsi="Times New Roman"/>
                <w:b/>
                <w:sz w:val="16"/>
                <w:szCs w:val="16"/>
              </w:rPr>
              <w:t>f</w:t>
            </w: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777F7" w:rsidRPr="003A7EE1">
              <w:rPr>
                <w:rFonts w:ascii="Times New Roman" w:hAnsi="Times New Roman"/>
                <w:b/>
                <w:sz w:val="16"/>
                <w:szCs w:val="16"/>
              </w:rPr>
              <w:t>Care</w:t>
            </w:r>
          </w:p>
          <w:p w:rsidR="0060316F" w:rsidRPr="003A7EE1" w:rsidRDefault="0060316F" w:rsidP="0082648D">
            <w:pPr>
              <w:tabs>
                <w:tab w:val="left" w:pos="559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Facility</w:t>
            </w:r>
          </w:p>
        </w:tc>
      </w:tr>
      <w:tr w:rsidR="00170B81" w:rsidRPr="003A7EE1" w:rsidTr="006C4CCA">
        <w:trPr>
          <w:trHeight w:val="205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-361828799"/>
            <w:placeholder>
              <w:docPart w:val="0D2820D7B5534FAE8FBB04BB9D857751"/>
            </w:placeholder>
            <w:showingPlcHdr/>
            <w:text/>
          </w:sdtPr>
          <w:sdtEndPr/>
          <w:sdtContent>
            <w:tc>
              <w:tcPr>
                <w:tcW w:w="2268" w:type="dxa"/>
                <w:vMerge w:val="restart"/>
              </w:tcPr>
              <w:p w:rsidR="00170B81" w:rsidRPr="003A7EE1" w:rsidRDefault="00A17DB9" w:rsidP="006D4F5F">
                <w:pPr>
                  <w:spacing w:before="20" w:after="20"/>
                  <w:jc w:val="both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7" w:type="dxa"/>
            <w:gridSpan w:val="3"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Lat: 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830736616"/>
            <w:placeholder>
              <w:docPart w:val="DB4FABD4D1354ECA9981C25FB914410B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614600072"/>
            <w:placeholder>
              <w:docPart w:val="2E81869E45D54F41BF893F03CDF717F7"/>
            </w:placeholder>
            <w:showingPlcHdr/>
            <w:text/>
          </w:sdtPr>
          <w:sdtEndPr/>
          <w:sdtContent>
            <w:tc>
              <w:tcPr>
                <w:tcW w:w="630" w:type="dxa"/>
                <w:gridSpan w:val="4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622574262"/>
            <w:placeholder>
              <w:docPart w:val="FDC0709303804285A910899B2B0E29EB"/>
            </w:placeholder>
            <w:showingPlcHdr/>
            <w:text/>
          </w:sdtPr>
          <w:sdtEndPr/>
          <w:sdtContent>
            <w:tc>
              <w:tcPr>
                <w:tcW w:w="630" w:type="dxa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2054577080"/>
            <w:placeholder>
              <w:docPart w:val="78D6F722CABE48738002CA1D4DAEAD3B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3"/>
                <w:vMerge w:val="restart"/>
              </w:tcPr>
              <w:p w:rsidR="00170B81" w:rsidRPr="003A7EE1" w:rsidRDefault="0097670D" w:rsidP="003A35FD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23023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Merge w:val="restart"/>
              </w:tcPr>
              <w:p w:rsidR="00170B81" w:rsidRPr="003A7EE1" w:rsidRDefault="0097670D" w:rsidP="003A35FD">
                <w:pPr>
                  <w:spacing w:before="100" w:beforeAutospacing="1" w:after="60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48481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 w:after="60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770155124"/>
            <w:placeholder>
              <w:docPart w:val="643F5C1E671C4960BF222F34DA3F4A34"/>
            </w:placeholder>
            <w:showingPlcHdr/>
            <w:text/>
          </w:sdtPr>
          <w:sdtEndPr/>
          <w:sdtContent>
            <w:tc>
              <w:tcPr>
                <w:tcW w:w="198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 w:after="60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0B81" w:rsidRPr="003A7EE1" w:rsidTr="006C4CCA">
        <w:trPr>
          <w:trHeight w:val="205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20" w:after="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314754296"/>
            <w:placeholder>
              <w:docPart w:val="FC725EE32A434823AFF364A1FBBA2246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204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20" w:after="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VHF: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299809454"/>
            <w:placeholder>
              <w:docPart w:val="228F1C30FEED49E1A77604CFA021934F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20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938640047"/>
            <w:placeholder>
              <w:docPart w:val="9CD0C124E82C40278B03B05AFF78FE48"/>
            </w:placeholder>
            <w:showingPlcHdr/>
            <w:text/>
          </w:sdtPr>
          <w:sdtEndPr/>
          <w:sdtContent>
            <w:tc>
              <w:tcPr>
                <w:tcW w:w="2268" w:type="dxa"/>
                <w:vMerge w:val="restart"/>
              </w:tcPr>
              <w:p w:rsidR="00170B81" w:rsidRPr="003A7EE1" w:rsidRDefault="00A17DB9" w:rsidP="000B5731">
                <w:pPr>
                  <w:spacing w:before="100" w:beforeAutospacing="1" w:after="6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7" w:type="dxa"/>
            <w:gridSpan w:val="3"/>
          </w:tcPr>
          <w:p w:rsidR="00170B81" w:rsidRPr="003A7EE1" w:rsidRDefault="00170B81" w:rsidP="006E4D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Lat: 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461242465"/>
            <w:placeholder>
              <w:docPart w:val="A7C48D3F98034ADDAC502F081FBBCE15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012189011"/>
            <w:placeholder>
              <w:docPart w:val="9E239933D7634BC5B39FFF88752470D0"/>
            </w:placeholder>
            <w:showingPlcHdr/>
            <w:text/>
          </w:sdtPr>
          <w:sdtEndPr/>
          <w:sdtContent>
            <w:tc>
              <w:tcPr>
                <w:tcW w:w="630" w:type="dxa"/>
                <w:gridSpan w:val="4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455068565"/>
            <w:placeholder>
              <w:docPart w:val="DF40E01A08A6419C914DFDE1C0EC732B"/>
            </w:placeholder>
            <w:showingPlcHdr/>
            <w:text/>
          </w:sdtPr>
          <w:sdtEndPr/>
          <w:sdtContent>
            <w:tc>
              <w:tcPr>
                <w:tcW w:w="630" w:type="dxa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918710541"/>
            <w:placeholder>
              <w:docPart w:val="5A99638EF2DE43DAA4ECC19A6967B5D5"/>
            </w:placeholder>
            <w:showingPlcHdr/>
          </w:sdtPr>
          <w:sdtEndPr/>
          <w:sdtContent>
            <w:tc>
              <w:tcPr>
                <w:tcW w:w="1440" w:type="dxa"/>
                <w:gridSpan w:val="3"/>
                <w:vMerge w:val="restart"/>
              </w:tcPr>
              <w:p w:rsidR="00170B81" w:rsidRPr="003A7EE1" w:rsidRDefault="0097670D" w:rsidP="003A35FD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3394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Merge w:val="restart"/>
                <w:tcBorders>
                  <w:top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78739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 w:after="60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691991542"/>
            <w:placeholder>
              <w:docPart w:val="E81DF27E5D2F4D13B59632BFEE362A91"/>
            </w:placeholder>
            <w:showingPlcHdr/>
            <w:text/>
          </w:sdtPr>
          <w:sdtEndPr/>
          <w:sdtContent>
            <w:tc>
              <w:tcPr>
                <w:tcW w:w="198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0B81" w:rsidRPr="003A7EE1" w:rsidTr="006C4CCA">
        <w:trPr>
          <w:trHeight w:val="204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Long: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618076134"/>
            <w:placeholder>
              <w:docPart w:val="19D995A00DF34B1A8C02E21514A09E90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185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VHF: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729964699"/>
            <w:placeholder>
              <w:docPart w:val="EFA3A89B96464248B81B9DA721B7E3B1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175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-66274855"/>
            <w:placeholder>
              <w:docPart w:val="FAEFB49F03A840B38ED628855AB84AFE"/>
            </w:placeholder>
            <w:showingPlcHdr/>
            <w:text/>
          </w:sdtPr>
          <w:sdtEndPr/>
          <w:sdtContent>
            <w:tc>
              <w:tcPr>
                <w:tcW w:w="2268" w:type="dxa"/>
                <w:vMerge w:val="restart"/>
              </w:tcPr>
              <w:p w:rsidR="00170B81" w:rsidRPr="003A7EE1" w:rsidRDefault="00A17DB9" w:rsidP="005E068D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7" w:type="dxa"/>
            <w:gridSpan w:val="3"/>
          </w:tcPr>
          <w:p w:rsidR="00170B81" w:rsidRPr="003A7EE1" w:rsidRDefault="00170B81" w:rsidP="006E4D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Lat:  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798216008"/>
            <w:placeholder>
              <w:docPart w:val="6CF2AF03B95848939F7D6975A7F5F5D0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880742261"/>
            <w:placeholder>
              <w:docPart w:val="D374D74D28FA4C7C84696EA0727505D2"/>
            </w:placeholder>
            <w:showingPlcHdr/>
            <w:text/>
          </w:sdtPr>
          <w:sdtEndPr/>
          <w:sdtContent>
            <w:tc>
              <w:tcPr>
                <w:tcW w:w="630" w:type="dxa"/>
                <w:gridSpan w:val="4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033116884"/>
            <w:placeholder>
              <w:docPart w:val="533C61E3F37A4B7589AABB2D722D53DD"/>
            </w:placeholder>
            <w:showingPlcHdr/>
            <w:text/>
          </w:sdtPr>
          <w:sdtEndPr/>
          <w:sdtContent>
            <w:tc>
              <w:tcPr>
                <w:tcW w:w="630" w:type="dxa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338205727"/>
            <w:placeholder>
              <w:docPart w:val="0D22C6583AC549C2AE3EA8A494C1C856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3"/>
                <w:vMerge w:val="restart"/>
              </w:tcPr>
              <w:p w:rsidR="00170B81" w:rsidRPr="003A7EE1" w:rsidRDefault="0097670D" w:rsidP="003A35FD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05099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Merge w:val="restart"/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55958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397176233"/>
            <w:placeholder>
              <w:docPart w:val="47D931A8132B480B8C6600F602367BCE"/>
            </w:placeholder>
            <w:showingPlcHdr/>
            <w:text/>
          </w:sdtPr>
          <w:sdtEndPr/>
          <w:sdtContent>
            <w:tc>
              <w:tcPr>
                <w:tcW w:w="198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0B81" w:rsidRPr="003A7EE1" w:rsidTr="006C4CCA">
        <w:trPr>
          <w:trHeight w:val="194"/>
        </w:trPr>
        <w:tc>
          <w:tcPr>
            <w:tcW w:w="2268" w:type="dxa"/>
            <w:vMerge/>
          </w:tcPr>
          <w:p w:rsidR="00170B81" w:rsidRPr="003A7EE1" w:rsidRDefault="00170B81" w:rsidP="005E068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426462083"/>
            <w:placeholder>
              <w:docPart w:val="5019CADBEA9C45218EE2A1F4DA26736D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166"/>
        </w:trPr>
        <w:tc>
          <w:tcPr>
            <w:tcW w:w="2268" w:type="dxa"/>
            <w:vMerge/>
          </w:tcPr>
          <w:p w:rsidR="00170B81" w:rsidRPr="003A7EE1" w:rsidRDefault="00170B81" w:rsidP="005E068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VHF: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2141462294"/>
            <w:placeholder>
              <w:docPart w:val="4817AF271C6E44A3AB91EA4E37A04464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3A35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81" w:rsidRPr="003A7EE1" w:rsidRDefault="00170B81" w:rsidP="003A35FD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146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1035389853"/>
            <w:placeholder>
              <w:docPart w:val="0B0466597F034A08A703F89940C45C7B"/>
            </w:placeholder>
            <w:showingPlcHdr/>
            <w:text/>
          </w:sdtPr>
          <w:sdtEndPr/>
          <w:sdtContent>
            <w:tc>
              <w:tcPr>
                <w:tcW w:w="2268" w:type="dxa"/>
                <w:vMerge w:val="restart"/>
              </w:tcPr>
              <w:p w:rsidR="00170B81" w:rsidRPr="003A7EE1" w:rsidRDefault="00A17DB9" w:rsidP="000B5731">
                <w:pPr>
                  <w:spacing w:before="100" w:beforeAutospacing="1" w:after="6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7" w:type="dxa"/>
            <w:gridSpan w:val="3"/>
            <w:tcBorders>
              <w:bottom w:val="single" w:sz="4" w:space="0" w:color="auto"/>
            </w:tcBorders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Lat: 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723053989"/>
            <w:placeholder>
              <w:docPart w:val="A7324F4BD885415A9C9247799F863B09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2124263821"/>
            <w:placeholder>
              <w:docPart w:val="CA15E7E033E24FAFAB886E79D5C6D652"/>
            </w:placeholder>
            <w:showingPlcHdr/>
            <w:text/>
          </w:sdtPr>
          <w:sdtEndPr/>
          <w:sdtContent>
            <w:tc>
              <w:tcPr>
                <w:tcW w:w="630" w:type="dxa"/>
                <w:gridSpan w:val="4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795138785"/>
            <w:placeholder>
              <w:docPart w:val="6F71C7029B2D44C6B20C6A8B3F64385C"/>
            </w:placeholder>
            <w:showingPlcHdr/>
            <w:text/>
          </w:sdtPr>
          <w:sdtEndPr/>
          <w:sdtContent>
            <w:tc>
              <w:tcPr>
                <w:tcW w:w="630" w:type="dxa"/>
                <w:vMerge w:val="restart"/>
              </w:tcPr>
              <w:p w:rsidR="00170B81" w:rsidRPr="003A7EE1" w:rsidRDefault="00B067D6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1240130362"/>
            <w:placeholder>
              <w:docPart w:val="2FBA67E18825439F8D04DE870F6807D2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3"/>
                <w:vMerge w:val="restart"/>
              </w:tcPr>
              <w:p w:rsidR="00170B81" w:rsidRPr="003A7EE1" w:rsidRDefault="0097670D" w:rsidP="003A35FD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96410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Merge w:val="restart"/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4484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237399857"/>
            <w:placeholder>
              <w:docPart w:val="F34C033018D34415A6424F74C302099E"/>
            </w:placeholder>
            <w:showingPlcHdr/>
            <w:text/>
          </w:sdtPr>
          <w:sdtEndPr/>
          <w:sdtContent>
            <w:tc>
              <w:tcPr>
                <w:tcW w:w="198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70B81" w:rsidRPr="003A7EE1" w:rsidRDefault="0097670D" w:rsidP="003A35FD">
                <w:pPr>
                  <w:spacing w:before="100" w:beforeAutospacing="1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3346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0B81" w:rsidRPr="003A7EE1" w:rsidTr="006C4CCA">
        <w:trPr>
          <w:trHeight w:val="175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Long: 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989076559"/>
            <w:placeholder>
              <w:docPart w:val="076DA564AE774424874866F8FB341757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B81" w:rsidRPr="003A7EE1" w:rsidRDefault="00170B81" w:rsidP="006113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0B81" w:rsidRPr="003A7EE1" w:rsidTr="006C4CCA">
        <w:trPr>
          <w:trHeight w:val="214"/>
        </w:trPr>
        <w:tc>
          <w:tcPr>
            <w:tcW w:w="2268" w:type="dxa"/>
            <w:vMerge/>
          </w:tcPr>
          <w:p w:rsidR="00170B81" w:rsidRPr="003A7EE1" w:rsidRDefault="00170B81" w:rsidP="006D4F5F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</w:tcPr>
          <w:p w:rsidR="00170B81" w:rsidRPr="003A7EE1" w:rsidRDefault="00170B81" w:rsidP="006E4D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VHF: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567647649"/>
            <w:placeholder>
              <w:docPart w:val="8D8200C2388B4310B3C55B5C481E6502"/>
            </w:placeholder>
            <w:showingPlcHdr/>
            <w:text/>
          </w:sdtPr>
          <w:sdtEndPr/>
          <w:sdtContent>
            <w:tc>
              <w:tcPr>
                <w:tcW w:w="1873" w:type="dxa"/>
                <w:gridSpan w:val="2"/>
              </w:tcPr>
              <w:p w:rsidR="00170B81" w:rsidRPr="003A7EE1" w:rsidRDefault="00B067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B067D6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4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170B81" w:rsidRPr="003A7EE1" w:rsidRDefault="00170B81" w:rsidP="006D4F5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70B81" w:rsidRPr="003A7EE1" w:rsidRDefault="00170B81" w:rsidP="006D4F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81" w:rsidRPr="003A7EE1" w:rsidRDefault="00170B81" w:rsidP="006113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763C" w:rsidRPr="003A7EE1" w:rsidTr="006C4CCA">
        <w:trPr>
          <w:trHeight w:val="317"/>
        </w:trPr>
        <w:tc>
          <w:tcPr>
            <w:tcW w:w="2808" w:type="dxa"/>
            <w:gridSpan w:val="3"/>
            <w:shd w:val="clear" w:color="auto" w:fill="D9D9D9" w:themeFill="background1" w:themeFillShade="D9"/>
            <w:vAlign w:val="center"/>
          </w:tcPr>
          <w:p w:rsidR="006D763C" w:rsidRPr="003A7EE1" w:rsidRDefault="006D763C" w:rsidP="0041462F">
            <w:pPr>
              <w:pStyle w:val="ListParagraph"/>
              <w:numPr>
                <w:ilvl w:val="0"/>
                <w:numId w:val="17"/>
              </w:numPr>
              <w:ind w:left="288" w:hanging="2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Division   |   Branch   |   Group</w:t>
            </w:r>
          </w:p>
        </w:tc>
        <w:tc>
          <w:tcPr>
            <w:tcW w:w="4068" w:type="dxa"/>
            <w:gridSpan w:val="10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D763C" w:rsidRPr="003A7EE1" w:rsidRDefault="006D763C" w:rsidP="0010281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Area Location Capability</w:t>
            </w:r>
          </w:p>
        </w:tc>
        <w:tc>
          <w:tcPr>
            <w:tcW w:w="4034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D763C" w:rsidRPr="003A7EE1" w:rsidRDefault="006D763C" w:rsidP="007B5ED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C149F" w:rsidRPr="003A7EE1" w:rsidTr="006C4CCA">
        <w:trPr>
          <w:trHeight w:val="240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386615866"/>
            <w:placeholder>
              <w:docPart w:val="2FAEA3AA3E7D46F7884EE24D05AA63C7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3"/>
                <w:vMerge w:val="restart"/>
              </w:tcPr>
              <w:p w:rsidR="00FC149F" w:rsidRPr="003A7EE1" w:rsidRDefault="0044511D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EMS Responders &amp; Capability: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  <w:u w:val="single"/>
            </w:rPr>
            <w:id w:val="-398595500"/>
            <w:placeholder>
              <w:docPart w:val="D2C1B4EC066C463287D0B44BC5BEEE5B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  <w:u w:val="single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182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Equipment Available on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228651761"/>
            <w:placeholder>
              <w:docPart w:val="77A1698958374E38BDF8FE3CAAB57223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240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Medical Emergency Channel: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445379420"/>
            <w:placeholder>
              <w:docPart w:val="D9908A7DEBA14A5F8A9E09D2D343C90B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255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ETA for Ambulance to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642199938"/>
            <w:placeholder>
              <w:docPart w:val="D4C6B07D7F3946E6ADD7024DD1C34DCD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230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Air: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806665097"/>
            <w:placeholder>
              <w:docPart w:val="C56DB3E25A944A7583096361FA103035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236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Ground: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712729259"/>
            <w:placeholder>
              <w:docPart w:val="A8E613829FED462DBC0B337462F040C0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195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Approved Helispot: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539102557"/>
            <w:placeholder>
              <w:docPart w:val="915AB14B686C4BD8B824284F744C0CC1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128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5032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Lat: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73975035"/>
            <w:placeholder>
              <w:docPart w:val="D5A3FCD234544D929D4AC19405A9083E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149F" w:rsidRPr="003A7EE1" w:rsidTr="006C4CCA">
        <w:trPr>
          <w:trHeight w:val="225"/>
        </w:trPr>
        <w:tc>
          <w:tcPr>
            <w:tcW w:w="2808" w:type="dxa"/>
            <w:gridSpan w:val="3"/>
            <w:vMerge/>
          </w:tcPr>
          <w:p w:rsidR="00FC149F" w:rsidRPr="003A7EE1" w:rsidRDefault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FC149F" w:rsidRPr="003A7EE1" w:rsidRDefault="00FC149F" w:rsidP="00FC149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2135398450"/>
            <w:placeholder>
              <w:docPart w:val="A8FC5B88CFB745A7B553864C6B9A9103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FC149F" w:rsidRPr="003A7EE1" w:rsidRDefault="0044511D" w:rsidP="00FC149F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40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658732200"/>
            <w:placeholder>
              <w:docPart w:val="68FEF88EBDB24AB49AC6DE0F3330706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3"/>
                <w:vMerge w:val="restart"/>
              </w:tcPr>
              <w:p w:rsidR="004358DD" w:rsidRPr="003A7EE1" w:rsidRDefault="00C017D7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EMS Responders &amp; Capability: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  <w:u w:val="single"/>
            </w:rPr>
            <w:id w:val="-1550913891"/>
            <w:placeholder>
              <w:docPart w:val="221EAF49F8EB414D8240686F1E87CF96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  <w:u w:val="single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182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Equipment Available on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819601851"/>
            <w:placeholder>
              <w:docPart w:val="470FE2162781499EB9FA2D6FCE53ACA8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40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Medical Emergency Channel: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638346452"/>
            <w:placeholder>
              <w:docPart w:val="6777DECAE02F4CB3BF04BB0BB79A155D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55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ETA for Ambulance to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064604966"/>
            <w:placeholder>
              <w:docPart w:val="935523AD1DAD46CDA4E6976E0E6CF68E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30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Air: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634295374"/>
            <w:placeholder>
              <w:docPart w:val="72AF080207A3417DA163E177BD65064E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36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Ground: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685206817"/>
            <w:placeholder>
              <w:docPart w:val="D3681821677745C99533D6FF80CEC929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195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Approved Helispot: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776638404"/>
            <w:placeholder>
              <w:docPart w:val="8DD898CC334647CF80E433C1406E3F1A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128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Lat: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397559719"/>
            <w:placeholder>
              <w:docPart w:val="E2ECF5D116A346839B07F49213D3997B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6C4CCA">
        <w:trPr>
          <w:trHeight w:val="225"/>
        </w:trPr>
        <w:tc>
          <w:tcPr>
            <w:tcW w:w="2808" w:type="dxa"/>
            <w:gridSpan w:val="3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6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505562800"/>
            <w:placeholder>
              <w:docPart w:val="F6A2D669F8B9477ABD668CC8770EAEE8"/>
            </w:placeholder>
            <w:showingPlcHdr/>
            <w:text/>
          </w:sdtPr>
          <w:sdtEndPr/>
          <w:sdtContent>
            <w:tc>
              <w:tcPr>
                <w:tcW w:w="5342" w:type="dxa"/>
                <w:gridSpan w:val="10"/>
              </w:tcPr>
              <w:p w:rsidR="004358DD" w:rsidRPr="003A7EE1" w:rsidRDefault="0044511D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D763C" w:rsidRDefault="006D763C" w:rsidP="00170B81">
      <w:pPr>
        <w:rPr>
          <w:rFonts w:ascii="Arial" w:hAnsi="Arial" w:cs="Arial"/>
          <w:b/>
          <w:sz w:val="16"/>
          <w:szCs w:val="16"/>
        </w:rPr>
      </w:pPr>
    </w:p>
    <w:p w:rsidR="008878D4" w:rsidRDefault="008878D4" w:rsidP="00170B8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Style w:val="TableGrid"/>
        <w:tblW w:w="10910" w:type="dxa"/>
        <w:tblInd w:w="-108" w:type="dxa"/>
        <w:tblLayout w:type="fixed"/>
        <w:tblLook w:val="04A0" w:firstRow="1" w:lastRow="0" w:firstColumn="1" w:lastColumn="0" w:noHBand="0" w:noVBand="1"/>
        <w:tblCaption w:val="ICS 206 Medical Plan Forms"/>
        <w:tblDescription w:val="Incident/Project response forms"/>
      </w:tblPr>
      <w:tblGrid>
        <w:gridCol w:w="2826"/>
        <w:gridCol w:w="999"/>
        <w:gridCol w:w="1701"/>
        <w:gridCol w:w="1747"/>
        <w:gridCol w:w="2120"/>
        <w:gridCol w:w="1517"/>
      </w:tblGrid>
      <w:tr w:rsidR="006D763C" w:rsidRPr="003A7EE1" w:rsidTr="006C4CCA">
        <w:trPr>
          <w:trHeight w:val="317"/>
          <w:tblHeader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:rsidR="006D763C" w:rsidRPr="003A7EE1" w:rsidRDefault="006D763C" w:rsidP="0041462F">
            <w:pPr>
              <w:pStyle w:val="ListParagraph"/>
              <w:numPr>
                <w:ilvl w:val="0"/>
                <w:numId w:val="17"/>
              </w:numPr>
              <w:ind w:left="288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Name &amp; Location</w:t>
            </w:r>
          </w:p>
        </w:tc>
        <w:tc>
          <w:tcPr>
            <w:tcW w:w="4447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D763C" w:rsidRPr="003A7EE1" w:rsidRDefault="006D763C" w:rsidP="0010281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Remote Camp Location(s)</w:t>
            </w:r>
          </w:p>
        </w:tc>
        <w:tc>
          <w:tcPr>
            <w:tcW w:w="363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D763C" w:rsidRPr="003A7EE1" w:rsidRDefault="006D763C" w:rsidP="007B5ED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58DD" w:rsidRPr="003A7EE1" w:rsidTr="001549B7">
        <w:trPr>
          <w:trHeight w:val="195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-1253122860"/>
            <w:placeholder>
              <w:docPart w:val="53333F26C5A3454F899AA902D4954E94"/>
            </w:placeholder>
            <w:showingPlcHdr/>
            <w:text/>
          </w:sdtPr>
          <w:sdtEndPr/>
          <w:sdtContent>
            <w:tc>
              <w:tcPr>
                <w:tcW w:w="2826" w:type="dxa"/>
                <w:vMerge w:val="restart"/>
              </w:tcPr>
              <w:p w:rsidR="004358DD" w:rsidRPr="003A7EE1" w:rsidRDefault="00216A22" w:rsidP="000C255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0" w:type="dxa"/>
            <w:gridSpan w:val="2"/>
          </w:tcPr>
          <w:p w:rsidR="004358DD" w:rsidRPr="003A7EE1" w:rsidRDefault="004358DD" w:rsidP="0082764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Point of Contact: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667633534"/>
            <w:placeholder>
              <w:docPart w:val="48E6B1C8A1554255BBA4AF22742270EF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09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827646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EMS Responders &amp; Capability: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516506777"/>
            <w:placeholder>
              <w:docPart w:val="30CF9751F0D34F018D6A7B0A2D4AC38C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90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827646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Equipment Available on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205216475"/>
            <w:placeholder>
              <w:docPart w:val="453558FA591741468DE376AA1E8D01D0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0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827646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Medical Emergency Channel: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711457439"/>
            <w:placeholder>
              <w:docPart w:val="29377EC5F3DF412C9FB73E62B04AEC4E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1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B0183B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ETA for Ambulance to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72391597"/>
            <w:placeholder>
              <w:docPart w:val="85D143BCEC8144DAA292014ABA88824A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2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B0183B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Air: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537625180"/>
            <w:placeholder>
              <w:docPart w:val="C7F1B5F4AE8B4A448C3E949C6A3C4ED0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33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B0183B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Ground: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939993750"/>
            <w:placeholder>
              <w:docPart w:val="E58D067189B34A78B0732FFEF9479334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75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82764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Approved Helispot: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159694963"/>
            <w:placeholder>
              <w:docPart w:val="39C5CC7BBD3048E8B0ADDFFF5453DEC1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55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82764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Lat: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59971983"/>
            <w:placeholder>
              <w:docPart w:val="483E175D762E42CFB839C81432814B53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216A22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88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358DD" w:rsidRPr="003A7EE1" w:rsidRDefault="004358DD" w:rsidP="0082764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93197182"/>
            <w:placeholder>
              <w:docPart w:val="36662F41A8B24F5BBC30B51DF8CC1AF7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bottom w:val="single" w:sz="4" w:space="0" w:color="auto"/>
                </w:tcBorders>
              </w:tcPr>
              <w:p w:rsidR="004358DD" w:rsidRPr="003A7EE1" w:rsidRDefault="00865ED6" w:rsidP="004D2147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95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638541807"/>
            <w:placeholder>
              <w:docPart w:val="99C1EB7B3D1042D9A5B745CCC39D128E"/>
            </w:placeholder>
            <w:showingPlcHdr/>
            <w:text/>
          </w:sdtPr>
          <w:sdtEndPr/>
          <w:sdtContent>
            <w:tc>
              <w:tcPr>
                <w:tcW w:w="2826" w:type="dxa"/>
                <w:vMerge w:val="restart"/>
              </w:tcPr>
              <w:p w:rsidR="004358DD" w:rsidRPr="003A7EE1" w:rsidRDefault="00216A22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0" w:type="dxa"/>
            <w:gridSpan w:val="2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Point of Contact: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345555745"/>
            <w:placeholder>
              <w:docPart w:val="F320D9F4DDB94E54BD4A2DFDFFDCDB6C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09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EMS Responders &amp; Capability: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977447482"/>
            <w:placeholder>
              <w:docPart w:val="9C073CEE92D045BC9A47D83D6A1E073D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90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Equipment Available on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999458496"/>
            <w:placeholder>
              <w:docPart w:val="2093D877AAFD4B1E9BD8D581F3860C8A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0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Medical Emergency Channel: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559223417"/>
            <w:placeholder>
              <w:docPart w:val="A96550402F2F47CDBA938DC09B3426E0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1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ETA for Ambulance to Scene: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228393516"/>
            <w:placeholder>
              <w:docPart w:val="556BE3FD834549B89CEC2D847F4D50AD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24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Air: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636606042"/>
            <w:placeholder>
              <w:docPart w:val="ADFCD875786346FFA18E6335EC07DB5B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33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spacing w:before="20" w:after="2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Ground: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319503482"/>
            <w:placeholder>
              <w:docPart w:val="4A6CD8FC6ACB48D2A1C009D370AE615B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spacing w:before="20" w:after="20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75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Approved Helispot: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84259487"/>
            <w:placeholder>
              <w:docPart w:val="3DF1D71AF4B144A88F6C233F8575FD90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155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Lat: 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773233025"/>
            <w:placeholder>
              <w:docPart w:val="3765EB25A5E84790BEEA09C19D5FF025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</w:tcPr>
              <w:p w:rsidR="004358DD" w:rsidRPr="003A7EE1" w:rsidRDefault="00865ED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242"/>
        </w:trPr>
        <w:tc>
          <w:tcPr>
            <w:tcW w:w="2826" w:type="dxa"/>
            <w:vMerge/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4358DD" w:rsidRPr="003A7EE1" w:rsidRDefault="004358DD" w:rsidP="00170B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 xml:space="preserve">      Long: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464090370"/>
            <w:placeholder>
              <w:docPart w:val="6822B5C339254CFEA213BD2756938078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bottom w:val="nil"/>
                </w:tcBorders>
              </w:tcPr>
              <w:p w:rsidR="004358DD" w:rsidRPr="003A7EE1" w:rsidRDefault="00865ED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DD" w:rsidRPr="003A7EE1" w:rsidTr="001549B7">
        <w:trPr>
          <w:trHeight w:val="350"/>
        </w:trPr>
        <w:tc>
          <w:tcPr>
            <w:tcW w:w="3825" w:type="dxa"/>
            <w:gridSpan w:val="2"/>
            <w:shd w:val="clear" w:color="auto" w:fill="D9D9D9" w:themeFill="background1" w:themeFillShade="D9"/>
            <w:vAlign w:val="center"/>
          </w:tcPr>
          <w:p w:rsidR="004358DD" w:rsidRPr="003A7EE1" w:rsidRDefault="004358DD" w:rsidP="0041462F">
            <w:pPr>
              <w:pStyle w:val="ListParagraph"/>
              <w:numPr>
                <w:ilvl w:val="0"/>
                <w:numId w:val="17"/>
              </w:numPr>
              <w:ind w:left="288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Prepared By (Medical Unit Leader)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358DD" w:rsidRPr="003A7EE1" w:rsidRDefault="004358DD" w:rsidP="0041462F">
            <w:pPr>
              <w:pStyle w:val="ListParagraph"/>
              <w:numPr>
                <w:ilvl w:val="0"/>
                <w:numId w:val="17"/>
              </w:numPr>
              <w:ind w:left="333" w:hanging="270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Date/Time</w:t>
            </w:r>
          </w:p>
        </w:tc>
        <w:tc>
          <w:tcPr>
            <w:tcW w:w="3867" w:type="dxa"/>
            <w:gridSpan w:val="2"/>
            <w:shd w:val="clear" w:color="auto" w:fill="D9D9D9" w:themeFill="background1" w:themeFillShade="D9"/>
            <w:vAlign w:val="center"/>
          </w:tcPr>
          <w:p w:rsidR="004358DD" w:rsidRPr="003A7EE1" w:rsidRDefault="004358DD" w:rsidP="0041462F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Reviewed By (Safety Officer)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4358DD" w:rsidRPr="003A7EE1" w:rsidRDefault="004358DD" w:rsidP="0041462F">
            <w:pPr>
              <w:pStyle w:val="ListParagraph"/>
              <w:numPr>
                <w:ilvl w:val="0"/>
                <w:numId w:val="17"/>
              </w:numPr>
              <w:ind w:left="345" w:hanging="34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7EE1">
              <w:rPr>
                <w:rFonts w:ascii="Times New Roman" w:hAnsi="Times New Roman"/>
                <w:b/>
                <w:sz w:val="16"/>
                <w:szCs w:val="16"/>
              </w:rPr>
              <w:t>Date/Time</w:t>
            </w:r>
          </w:p>
        </w:tc>
      </w:tr>
      <w:tr w:rsidR="004358DD" w:rsidRPr="003A7EE1" w:rsidTr="001549B7">
        <w:trPr>
          <w:trHeight w:val="503"/>
        </w:trPr>
        <w:sdt>
          <w:sdtPr>
            <w:rPr>
              <w:rFonts w:ascii="Times New Roman" w:hAnsi="Times New Roman"/>
              <w:b/>
              <w:sz w:val="16"/>
              <w:szCs w:val="16"/>
            </w:rPr>
            <w:id w:val="-303228249"/>
            <w:placeholder>
              <w:docPart w:val="E324A51B9B6D4A03AC8241F991645527"/>
            </w:placeholder>
            <w:showingPlcHdr/>
            <w:text/>
          </w:sdtPr>
          <w:sdtEndPr/>
          <w:sdtContent>
            <w:tc>
              <w:tcPr>
                <w:tcW w:w="3825" w:type="dxa"/>
                <w:gridSpan w:val="2"/>
              </w:tcPr>
              <w:p w:rsidR="004358DD" w:rsidRPr="003A7EE1" w:rsidRDefault="00235DA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043437037"/>
            <w:placeholder>
              <w:docPart w:val="29444178DB534A46BA62C56FA5314DE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4358DD" w:rsidRPr="003A7EE1" w:rsidRDefault="00235DA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267064874"/>
            <w:placeholder>
              <w:docPart w:val="E3E6AD54BE424342BDE3917BB61FD3AB"/>
            </w:placeholder>
            <w:showingPlcHdr/>
            <w:text/>
          </w:sdtPr>
          <w:sdtEndPr/>
          <w:sdtContent>
            <w:tc>
              <w:tcPr>
                <w:tcW w:w="3867" w:type="dxa"/>
                <w:gridSpan w:val="2"/>
              </w:tcPr>
              <w:p w:rsidR="004358DD" w:rsidRPr="003A7EE1" w:rsidRDefault="00235DA6" w:rsidP="00170B81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16"/>
              <w:szCs w:val="16"/>
            </w:rPr>
            <w:id w:val="-1837373027"/>
            <w:placeholder>
              <w:docPart w:val="7F710CAD230842AEADE7C6545F6D554C"/>
            </w:placeholder>
            <w:showingPlcHdr/>
            <w:text/>
          </w:sdtPr>
          <w:sdtEndPr/>
          <w:sdtContent>
            <w:tc>
              <w:tcPr>
                <w:tcW w:w="1517" w:type="dxa"/>
              </w:tcPr>
              <w:p w:rsidR="004358DD" w:rsidRPr="003A7EE1" w:rsidRDefault="00235DA6" w:rsidP="000C6182">
                <w:pPr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23316" w:rsidRDefault="00723316" w:rsidP="00FC149F">
      <w:pPr>
        <w:rPr>
          <w:sz w:val="16"/>
          <w:szCs w:val="16"/>
        </w:rPr>
      </w:pPr>
    </w:p>
    <w:p w:rsidR="00723316" w:rsidRDefault="00723316" w:rsidP="0072331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1529"/>
        <w:gridCol w:w="540"/>
        <w:gridCol w:w="1620"/>
        <w:gridCol w:w="2070"/>
        <w:gridCol w:w="451"/>
        <w:gridCol w:w="1525"/>
        <w:gridCol w:w="1799"/>
      </w:tblGrid>
      <w:tr w:rsidR="00D92B0C" w:rsidTr="00D92B0C">
        <w:tc>
          <w:tcPr>
            <w:tcW w:w="10790" w:type="dxa"/>
            <w:gridSpan w:val="8"/>
            <w:shd w:val="pct25" w:color="auto" w:fill="auto"/>
          </w:tcPr>
          <w:p w:rsidR="00D92B0C" w:rsidRPr="00D92B0C" w:rsidRDefault="00D92B0C" w:rsidP="00D92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B0C">
              <w:rPr>
                <w:rFonts w:ascii="Arial" w:hAnsi="Arial" w:cs="Arial"/>
                <w:sz w:val="18"/>
                <w:szCs w:val="18"/>
              </w:rPr>
              <w:lastRenderedPageBreak/>
              <w:t>Medical Incident Report</w:t>
            </w:r>
          </w:p>
        </w:tc>
      </w:tr>
      <w:tr w:rsidR="00D92B0C" w:rsidTr="00D92B0C">
        <w:tc>
          <w:tcPr>
            <w:tcW w:w="10790" w:type="dxa"/>
            <w:gridSpan w:val="8"/>
            <w:vAlign w:val="center"/>
          </w:tcPr>
          <w:p w:rsidR="00D92B0C" w:rsidRPr="00993B70" w:rsidRDefault="00D92B0C" w:rsidP="00D92B0C">
            <w:pPr>
              <w:widowControl w:val="0"/>
              <w:spacing w:before="60"/>
              <w:ind w:left="144" w:right="-14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993B70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FOR A NON-EMERGENCY INCIDENT</w:t>
            </w:r>
            <w:r>
              <w:rPr>
                <w:rFonts w:ascii="Arial" w:eastAsia="Arial" w:hAnsi="Arial" w:cs="Arial"/>
                <w:b/>
                <w:bCs/>
                <w:sz w:val="18"/>
                <w:szCs w:val="16"/>
              </w:rPr>
              <w:t>,</w:t>
            </w:r>
            <w:r w:rsidRPr="00993B70">
              <w:rPr>
                <w:rFonts w:ascii="Arial" w:eastAsia="Arial" w:hAnsi="Arial" w:cs="Arial"/>
                <w:b/>
                <w:bCs/>
                <w:sz w:val="18"/>
                <w:szCs w:val="16"/>
              </w:rPr>
              <w:t xml:space="preserve"> WORK THROUGH CHAIN OF COMMAND TO REPORT AND TRANSPORT INJURED PERSONNEL AS NECESSARY.</w:t>
            </w:r>
          </w:p>
          <w:p w:rsidR="00D92B0C" w:rsidRPr="00D92B0C" w:rsidRDefault="00D92B0C" w:rsidP="00D92B0C">
            <w:pPr>
              <w:widowControl w:val="0"/>
              <w:spacing w:before="60"/>
              <w:ind w:left="144" w:right="-14" w:hanging="144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FOR A MEDICAL EMERGENCY:</w:t>
            </w:r>
            <w:r w:rsidRPr="00660B11">
              <w:rPr>
                <w:rFonts w:ascii="Arial" w:eastAsia="Arial" w:hAnsi="Arial" w:cs="Arial"/>
                <w:b/>
                <w:bCs/>
                <w:spacing w:val="44"/>
                <w:sz w:val="18"/>
                <w:szCs w:val="16"/>
              </w:rPr>
              <w:t xml:space="preserve"> </w:t>
            </w:r>
            <w:r w:rsidRPr="00660B11">
              <w:rPr>
                <w:rFonts w:ascii="Arial" w:eastAsia="Arial" w:hAnsi="Arial" w:cs="Arial"/>
                <w:b/>
                <w:bCs/>
                <w:sz w:val="18"/>
                <w:szCs w:val="16"/>
              </w:rPr>
              <w:t>IDENTIFY ON SCENE INCIDENT COMMANDER BY NAME AND POSITION AND ANNOUNCE</w:t>
            </w:r>
            <w:r w:rsidRPr="00660B11">
              <w:rPr>
                <w:rFonts w:ascii="Arial" w:eastAsia="Arial" w:hAnsi="Arial" w:cs="Arial"/>
                <w:sz w:val="18"/>
                <w:szCs w:val="16"/>
              </w:rPr>
              <w:br/>
            </w:r>
            <w:r w:rsidRPr="00660B11">
              <w:rPr>
                <w:rFonts w:ascii="Arial" w:eastAsia="Arial" w:hAnsi="Arial" w:cs="Arial"/>
                <w:color w:val="FF0000"/>
                <w:szCs w:val="18"/>
              </w:rPr>
              <w:t xml:space="preserve">"MEDICAL EMERGENCY" </w:t>
            </w:r>
            <w:r w:rsidRPr="00660B11">
              <w:rPr>
                <w:rFonts w:ascii="Arial" w:eastAsia="Arial" w:hAnsi="Arial" w:cs="Arial"/>
                <w:b/>
                <w:bCs/>
                <w:color w:val="000000"/>
                <w:sz w:val="18"/>
                <w:szCs w:val="16"/>
              </w:rPr>
              <w:t>TO INITIATE RESPONSE FROM IMT COMMUNICATIONS/DISPATCH.</w:t>
            </w:r>
          </w:p>
        </w:tc>
      </w:tr>
      <w:tr w:rsidR="00D92B0C" w:rsidTr="00D92B0C">
        <w:tc>
          <w:tcPr>
            <w:tcW w:w="10790" w:type="dxa"/>
            <w:gridSpan w:val="8"/>
          </w:tcPr>
          <w:p w:rsidR="00D92B0C" w:rsidRPr="00342A22" w:rsidRDefault="00D92B0C" w:rsidP="00D92B0C">
            <w:pPr>
              <w:spacing w:before="60" w:after="20"/>
              <w:ind w:left="172" w:hanging="86"/>
              <w:jc w:val="center"/>
              <w:rPr>
                <w:rFonts w:ascii="Arial Black" w:eastAsia="Arial" w:hAnsi="Arial Black"/>
                <w:bCs/>
                <w:spacing w:val="40"/>
                <w:sz w:val="14"/>
                <w:szCs w:val="14"/>
              </w:rPr>
            </w:pPr>
            <w:r w:rsidRPr="00342A22">
              <w:rPr>
                <w:rFonts w:ascii="Arial Black" w:eastAsia="Arial" w:hAnsi="Arial Black"/>
                <w:bCs/>
                <w:spacing w:val="40"/>
                <w:sz w:val="14"/>
                <w:szCs w:val="14"/>
              </w:rPr>
              <w:t>Use the following items to communicate situation to communications/dispatch.</w:t>
            </w:r>
          </w:p>
          <w:p w:rsidR="00D92B0C" w:rsidRPr="00342A22" w:rsidRDefault="00D92B0C" w:rsidP="00D92B0C">
            <w:pPr>
              <w:widowControl w:val="0"/>
              <w:spacing w:before="79"/>
              <w:ind w:right="-20"/>
              <w:rPr>
                <w:rFonts w:ascii="Arial" w:eastAsia="Arial" w:hAnsi="Arial" w:cs="Arial"/>
                <w:sz w:val="14"/>
                <w:szCs w:val="14"/>
              </w:rPr>
            </w:pPr>
            <w:r w:rsidRPr="00342A22">
              <w:rPr>
                <w:rFonts w:ascii="Arial Black" w:eastAsia="Arial" w:hAnsi="Arial Black"/>
                <w:b/>
                <w:bCs/>
                <w:sz w:val="14"/>
                <w:szCs w:val="14"/>
              </w:rPr>
              <w:t>1.</w:t>
            </w:r>
            <w:r w:rsidRPr="00342A22">
              <w:rPr>
                <w:rFonts w:ascii="Arial" w:eastAsia="Arial" w:hAnsi="Arial" w:cs="Arial"/>
                <w:b/>
                <w:bCs/>
                <w:spacing w:val="39"/>
                <w:sz w:val="14"/>
                <w:szCs w:val="14"/>
              </w:rPr>
              <w:t xml:space="preserve"> </w:t>
            </w:r>
            <w:r w:rsidRPr="00342A22">
              <w:rPr>
                <w:rFonts w:ascii="Arial Black" w:eastAsia="Arial" w:hAnsi="Arial Black"/>
                <w:b/>
                <w:bCs/>
                <w:sz w:val="14"/>
                <w:szCs w:val="14"/>
              </w:rPr>
              <w:t xml:space="preserve">CONTACT COMMUNICATIONS / DISPATCH </w:t>
            </w:r>
            <w:r w:rsidRPr="00342A2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(Verify correct frequency prior to starting report)</w:t>
            </w:r>
          </w:p>
          <w:p w:rsidR="00D92B0C" w:rsidRPr="00342A22" w:rsidRDefault="00D92B0C" w:rsidP="00D92B0C">
            <w:pPr>
              <w:widowControl w:val="0"/>
              <w:spacing w:line="160" w:lineRule="exact"/>
              <w:ind w:left="360" w:right="-20"/>
              <w:rPr>
                <w:rFonts w:ascii="Arial" w:eastAsia="Arial" w:hAnsi="Arial" w:cs="Arial"/>
                <w:sz w:val="14"/>
                <w:szCs w:val="14"/>
              </w:rPr>
            </w:pPr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>Ex: "Communications, Div. Alpha. Stand-by for Emergency Traffic."</w:t>
            </w:r>
          </w:p>
          <w:p w:rsidR="00D92B0C" w:rsidRPr="00342A22" w:rsidRDefault="00D92B0C" w:rsidP="00D92B0C">
            <w:pPr>
              <w:widowControl w:val="0"/>
              <w:ind w:right="-20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342A22">
              <w:rPr>
                <w:rFonts w:ascii="Arial Black" w:eastAsia="Arial" w:hAnsi="Arial Black"/>
                <w:b/>
                <w:bCs/>
                <w:sz w:val="14"/>
                <w:szCs w:val="14"/>
              </w:rPr>
              <w:t>2.</w:t>
            </w:r>
            <w:r w:rsidRPr="00342A22">
              <w:rPr>
                <w:rFonts w:ascii="Arial" w:eastAsia="Arial" w:hAnsi="Arial" w:cs="Arial"/>
                <w:b/>
                <w:bCs/>
                <w:spacing w:val="39"/>
                <w:sz w:val="14"/>
                <w:szCs w:val="14"/>
              </w:rPr>
              <w:t xml:space="preserve"> </w:t>
            </w:r>
            <w:r w:rsidRPr="00342A22">
              <w:rPr>
                <w:rFonts w:ascii="Arial Black" w:eastAsia="Arial" w:hAnsi="Arial Black"/>
                <w:b/>
                <w:bCs/>
                <w:sz w:val="14"/>
                <w:szCs w:val="14"/>
              </w:rPr>
              <w:t xml:space="preserve">INCIDENT STATUS: </w:t>
            </w:r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>Provide incident summary (including number of patients) and command structure.</w:t>
            </w:r>
          </w:p>
          <w:p w:rsidR="00D92B0C" w:rsidRPr="00D92B0C" w:rsidRDefault="00D92B0C" w:rsidP="00D92B0C">
            <w:pPr>
              <w:widowControl w:val="0"/>
              <w:ind w:right="-20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Ex: “Communications, I have a Red priority patient, unconscious, struck by a falling tree.  Requesting air ambulance to Forest Road 1 at (Lat</w:t>
            </w:r>
            <w:proofErr w:type="gramStart"/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>./</w:t>
            </w:r>
            <w:proofErr w:type="gramEnd"/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>Long.)  This will be the Trout Meadow Medical, IC is TFLD</w:t>
            </w:r>
            <w:r w:rsidRPr="00D6400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342A22">
              <w:rPr>
                <w:rFonts w:ascii="Arial" w:eastAsia="Arial" w:hAnsi="Arial" w:cs="Arial"/>
                <w:i/>
                <w:sz w:val="14"/>
                <w:szCs w:val="14"/>
              </w:rPr>
              <w:t>Jones. EMT Smith is providing medical care.”</w:t>
            </w:r>
          </w:p>
        </w:tc>
      </w:tr>
      <w:tr w:rsidR="00974907" w:rsidTr="00094A5A">
        <w:trPr>
          <w:trHeight w:val="1430"/>
        </w:trPr>
        <w:tc>
          <w:tcPr>
            <w:tcW w:w="2785" w:type="dxa"/>
            <w:gridSpan w:val="2"/>
            <w:vAlign w:val="center"/>
          </w:tcPr>
          <w:p w:rsidR="00974907" w:rsidRPr="00974907" w:rsidRDefault="00974907" w:rsidP="00974907">
            <w:pPr>
              <w:widowControl w:val="0"/>
              <w:ind w:right="-20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Severity of Emergency / Transport Priority</w:t>
            </w:r>
          </w:p>
        </w:tc>
        <w:tc>
          <w:tcPr>
            <w:tcW w:w="8005" w:type="dxa"/>
            <w:gridSpan w:val="6"/>
          </w:tcPr>
          <w:p w:rsidR="00974907" w:rsidRPr="00660B11" w:rsidRDefault="00534ADE" w:rsidP="00974907">
            <w:pPr>
              <w:widowControl w:val="0"/>
              <w:ind w:left="370" w:right="-20" w:hanging="270"/>
              <w:contextualSpacing/>
              <w:rPr>
                <w:rFonts w:ascii="Arial Black" w:eastAsia="Arial" w:hAnsi="Arial Black"/>
                <w:b/>
                <w:bCs/>
                <w:sz w:val="14"/>
              </w:rPr>
            </w:pPr>
            <w:sdt>
              <w:sdtPr>
                <w:rPr>
                  <w:rFonts w:ascii="Arial Black" w:eastAsia="Arial" w:hAnsi="Arial Black"/>
                  <w:b/>
                  <w:bCs/>
                  <w:sz w:val="14"/>
                </w:rPr>
                <w:id w:val="-1884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907">
                  <w:rPr>
                    <w:rFonts w:ascii="MS Gothic" w:eastAsia="MS Gothic" w:hAnsi="MS Gothic" w:hint="eastAsia"/>
                    <w:b/>
                    <w:bCs/>
                    <w:sz w:val="14"/>
                  </w:rPr>
                  <w:t>☐</w:t>
                </w:r>
              </w:sdtContent>
            </w:sdt>
            <w:r w:rsidR="00974907" w:rsidRPr="00660B11">
              <w:rPr>
                <w:rFonts w:ascii="Arial Black" w:eastAsia="Arial" w:hAnsi="Arial Black"/>
                <w:b/>
                <w:bCs/>
                <w:sz w:val="14"/>
              </w:rPr>
              <w:t>RED / PRIORITY 1 Life</w:t>
            </w:r>
            <w:r w:rsidR="00974907">
              <w:rPr>
                <w:rFonts w:ascii="Arial Black" w:eastAsia="Arial" w:hAnsi="Arial Black"/>
                <w:b/>
                <w:bCs/>
                <w:sz w:val="14"/>
              </w:rPr>
              <w:t xml:space="preserve"> or limb </w:t>
            </w:r>
            <w:r w:rsidR="00974907" w:rsidRPr="00660B11">
              <w:rPr>
                <w:rFonts w:ascii="Arial Black" w:eastAsia="Arial" w:hAnsi="Arial Black"/>
                <w:b/>
                <w:bCs/>
                <w:sz w:val="14"/>
              </w:rPr>
              <w:t>threatening injury or illness.  Evacuation need is IMMEDIATE</w:t>
            </w:r>
          </w:p>
          <w:p w:rsidR="00974907" w:rsidRDefault="00974907" w:rsidP="00974907">
            <w:pPr>
              <w:widowControl w:val="0"/>
              <w:ind w:left="370" w:right="-20" w:hanging="270"/>
              <w:contextualSpacing/>
              <w:rPr>
                <w:rFonts w:ascii="Arial" w:eastAsia="Arial" w:hAnsi="Arial" w:cs="Arial"/>
                <w:bCs/>
                <w:i/>
                <w:sz w:val="14"/>
              </w:rPr>
            </w:pPr>
            <w:r w:rsidRPr="00660B11">
              <w:rPr>
                <w:rFonts w:ascii="Arial Black" w:eastAsia="Arial" w:hAnsi="Arial Black"/>
                <w:b/>
                <w:bCs/>
                <w:sz w:val="14"/>
              </w:rPr>
              <w:tab/>
            </w:r>
            <w:r w:rsidRPr="0042241D">
              <w:rPr>
                <w:rFonts w:ascii="Arial" w:eastAsia="Arial" w:hAnsi="Arial" w:cs="Arial"/>
                <w:bCs/>
                <w:i/>
                <w:sz w:val="14"/>
              </w:rPr>
              <w:t xml:space="preserve">Ex: Unconscious, difficulty breathing, bleeding severely, 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>2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  <w:vertAlign w:val="superscript"/>
              </w:rPr>
              <w:t>o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– 3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  <w:vertAlign w:val="superscript"/>
              </w:rPr>
              <w:t>o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Pr="0042241D">
              <w:rPr>
                <w:rFonts w:ascii="Arial" w:eastAsia="Arial" w:hAnsi="Arial" w:cs="Arial"/>
                <w:bCs/>
                <w:i/>
                <w:sz w:val="14"/>
              </w:rPr>
              <w:t>burns more than 4 palm sizes, heat stroke, disoriented.</w:t>
            </w:r>
          </w:p>
          <w:p w:rsidR="00974907" w:rsidRPr="00660B11" w:rsidRDefault="00534ADE" w:rsidP="00974907">
            <w:pPr>
              <w:widowControl w:val="0"/>
              <w:ind w:left="370" w:right="-20" w:hanging="270"/>
              <w:contextualSpacing/>
              <w:rPr>
                <w:rFonts w:ascii="Arial" w:eastAsia="Arial" w:hAnsi="Arial" w:cs="Arial"/>
                <w:bCs/>
                <w:sz w:val="14"/>
              </w:rPr>
            </w:pPr>
            <w:sdt>
              <w:sdtPr>
                <w:rPr>
                  <w:rFonts w:ascii="Arial Black" w:eastAsia="Arial" w:hAnsi="Arial Black"/>
                  <w:b/>
                  <w:bCs/>
                  <w:sz w:val="14"/>
                </w:rPr>
                <w:id w:val="-5547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907">
                  <w:rPr>
                    <w:rFonts w:ascii="MS Gothic" w:eastAsia="MS Gothic" w:hAnsi="MS Gothic" w:hint="eastAsia"/>
                    <w:b/>
                    <w:bCs/>
                    <w:sz w:val="14"/>
                  </w:rPr>
                  <w:t>☐</w:t>
                </w:r>
              </w:sdtContent>
            </w:sdt>
            <w:r w:rsidR="00974907" w:rsidRPr="00660B11">
              <w:rPr>
                <w:rFonts w:ascii="Arial Black" w:eastAsia="Arial" w:hAnsi="Arial Black"/>
                <w:b/>
                <w:bCs/>
                <w:sz w:val="14"/>
              </w:rPr>
              <w:t>YELLOW / PRIORITY 2 Serious Injury or illness.  Evacuation may be DELAYED if necessary</w:t>
            </w:r>
            <w:r w:rsidR="00974907" w:rsidRPr="00660B11">
              <w:rPr>
                <w:rFonts w:ascii="Arial" w:eastAsia="Arial" w:hAnsi="Arial" w:cs="Arial"/>
                <w:b/>
                <w:bCs/>
                <w:sz w:val="14"/>
              </w:rPr>
              <w:t>.</w:t>
            </w:r>
          </w:p>
          <w:p w:rsidR="00974907" w:rsidRPr="00660B11" w:rsidRDefault="00974907" w:rsidP="00974907">
            <w:pPr>
              <w:widowControl w:val="0"/>
              <w:ind w:left="370" w:right="-20" w:hanging="270"/>
              <w:contextualSpacing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Ex: Significant trauma, unable to walk, 2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  <w:vertAlign w:val="superscript"/>
              </w:rPr>
              <w:t>o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– 3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  <w:vertAlign w:val="superscript"/>
              </w:rPr>
              <w:t>o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burns not more than 1-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3</w:t>
            </w: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palm sizes.</w:t>
            </w:r>
          </w:p>
          <w:p w:rsidR="00974907" w:rsidRPr="00660B11" w:rsidRDefault="00534ADE" w:rsidP="00974907">
            <w:pPr>
              <w:widowControl w:val="0"/>
              <w:ind w:left="100" w:right="-20"/>
              <w:contextualSpacing/>
              <w:rPr>
                <w:rFonts w:ascii="Arial Black" w:eastAsia="Arial" w:hAnsi="Arial Black"/>
                <w:b/>
                <w:bCs/>
                <w:sz w:val="14"/>
              </w:rPr>
            </w:pPr>
            <w:sdt>
              <w:sdtPr>
                <w:rPr>
                  <w:rFonts w:ascii="Arial Black" w:eastAsia="Arial" w:hAnsi="Arial Black"/>
                  <w:b/>
                  <w:bCs/>
                  <w:sz w:val="14"/>
                </w:rPr>
                <w:id w:val="-7798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907">
                  <w:rPr>
                    <w:rFonts w:ascii="MS Gothic" w:eastAsia="MS Gothic" w:hAnsi="MS Gothic" w:hint="eastAsia"/>
                    <w:b/>
                    <w:bCs/>
                    <w:sz w:val="14"/>
                  </w:rPr>
                  <w:t>☐</w:t>
                </w:r>
              </w:sdtContent>
            </w:sdt>
            <w:r w:rsidR="00974907" w:rsidRPr="00660B11">
              <w:rPr>
                <w:rFonts w:ascii="Arial Black" w:eastAsia="Arial" w:hAnsi="Arial Black"/>
                <w:b/>
                <w:bCs/>
                <w:sz w:val="14"/>
              </w:rPr>
              <w:t>GREEN / PRIORITY 3 Minor Injury or illness.  Non-Emergency transport</w:t>
            </w:r>
          </w:p>
          <w:p w:rsidR="00974907" w:rsidRPr="00094A5A" w:rsidRDefault="00974907" w:rsidP="00094A5A">
            <w:pPr>
              <w:widowControl w:val="0"/>
              <w:ind w:left="370" w:right="-20" w:hanging="270"/>
              <w:contextualSpacing/>
              <w:rPr>
                <w:rFonts w:ascii="Arial" w:eastAsia="Arial" w:hAnsi="Arial" w:cs="Arial"/>
                <w:bCs/>
                <w:i/>
                <w:sz w:val="14"/>
              </w:rPr>
            </w:pPr>
            <w:r w:rsidRPr="00660B11"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Ex: Sprains, strains, minor heat-related illness.</w:t>
            </w:r>
          </w:p>
        </w:tc>
      </w:tr>
      <w:tr w:rsidR="00974907" w:rsidTr="00094A5A">
        <w:trPr>
          <w:trHeight w:val="494"/>
        </w:trPr>
        <w:tc>
          <w:tcPr>
            <w:tcW w:w="2785" w:type="dxa"/>
            <w:gridSpan w:val="2"/>
          </w:tcPr>
          <w:p w:rsidR="00974907" w:rsidRDefault="00974907" w:rsidP="00974907">
            <w:pPr>
              <w:widowControl w:val="0"/>
              <w:ind w:right="-20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Nature of Injury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or Illness</w:t>
            </w:r>
          </w:p>
          <w:p w:rsidR="00974907" w:rsidRDefault="00974907" w:rsidP="00974907">
            <w:pPr>
              <w:widowControl w:val="0"/>
              <w:ind w:right="-20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&amp; </w:t>
            </w:r>
          </w:p>
          <w:p w:rsidR="00974907" w:rsidRPr="00974907" w:rsidRDefault="00974907" w:rsidP="00974907">
            <w:pPr>
              <w:widowControl w:val="0"/>
              <w:ind w:right="-20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Mechanism of Injury</w:t>
            </w:r>
          </w:p>
        </w:tc>
        <w:sdt>
          <w:sdtPr>
            <w:rPr>
              <w:sz w:val="16"/>
              <w:szCs w:val="16"/>
            </w:rPr>
            <w:id w:val="-1560003075"/>
            <w:placeholder>
              <w:docPart w:val="EE3A88FEFECA4340934DAC619D579B66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Pr="00660B11" w:rsidRDefault="00974907" w:rsidP="00974907">
            <w:pPr>
              <w:widowControl w:val="0"/>
              <w:ind w:right="90"/>
              <w:contextualSpacing/>
              <w:jc w:val="center"/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Brief Summary of Injury or Illness</w:t>
            </w:r>
          </w:p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(Ex: Unconscious, Struck by Falling Tree)</w:t>
            </w:r>
          </w:p>
        </w:tc>
      </w:tr>
      <w:tr w:rsidR="00974907" w:rsidTr="007C139C">
        <w:tc>
          <w:tcPr>
            <w:tcW w:w="2785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Transport Request</w:t>
            </w:r>
          </w:p>
        </w:tc>
        <w:sdt>
          <w:sdtPr>
            <w:rPr>
              <w:sz w:val="16"/>
              <w:szCs w:val="16"/>
            </w:rPr>
            <w:id w:val="1499922391"/>
            <w:placeholder>
              <w:docPart w:val="D3114C4B5D8F4B6A91D4DFD689D25499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Default="00974907" w:rsidP="00974907">
            <w:pPr>
              <w:widowControl w:val="0"/>
              <w:ind w:left="370" w:right="-20" w:hanging="270"/>
              <w:contextualSpacing/>
              <w:jc w:val="center"/>
              <w:rPr>
                <w:rFonts w:ascii="Arial" w:eastAsia="Arial" w:hAnsi="Arial" w:cs="Arial"/>
                <w:bCs/>
                <w:i/>
                <w:sz w:val="16"/>
                <w:szCs w:val="16"/>
              </w:rPr>
            </w:pPr>
            <w:r w:rsidRPr="00616460">
              <w:rPr>
                <w:rFonts w:ascii="Arial" w:eastAsia="Arial" w:hAnsi="Arial" w:cs="Arial"/>
                <w:bCs/>
                <w:i/>
                <w:sz w:val="16"/>
                <w:szCs w:val="16"/>
              </w:rPr>
              <w:t>Air Ambulance / Short Haul/Hoist</w:t>
            </w:r>
          </w:p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16460">
              <w:rPr>
                <w:rFonts w:ascii="Arial" w:eastAsia="Arial" w:hAnsi="Arial" w:cs="Arial"/>
                <w:bCs/>
                <w:i/>
                <w:sz w:val="16"/>
                <w:szCs w:val="16"/>
              </w:rPr>
              <w:t>Ground Ambulance / Other</w:t>
            </w:r>
          </w:p>
        </w:tc>
      </w:tr>
      <w:tr w:rsidR="00974907" w:rsidTr="007C139C">
        <w:tc>
          <w:tcPr>
            <w:tcW w:w="2785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Patient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Location</w:t>
            </w:r>
          </w:p>
        </w:tc>
        <w:sdt>
          <w:sdtPr>
            <w:rPr>
              <w:sz w:val="16"/>
              <w:szCs w:val="16"/>
            </w:rPr>
            <w:id w:val="1067380736"/>
            <w:placeholder>
              <w:docPart w:val="A084D8F0027442B385EA061872277B83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Descriptive Location &amp; Lat. /</w:t>
            </w:r>
            <w:r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 xml:space="preserve"> </w:t>
            </w:r>
            <w:r w:rsidRPr="00660B11"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Long</w:t>
            </w:r>
            <w:r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.</w:t>
            </w:r>
            <w:r w:rsidRPr="00660B11"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 xml:space="preserve"> (WGS84)</w:t>
            </w:r>
          </w:p>
        </w:tc>
      </w:tr>
      <w:tr w:rsidR="00974907" w:rsidTr="007C139C">
        <w:tc>
          <w:tcPr>
            <w:tcW w:w="2785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Incident Name</w:t>
            </w:r>
          </w:p>
        </w:tc>
        <w:sdt>
          <w:sdtPr>
            <w:rPr>
              <w:sz w:val="16"/>
              <w:szCs w:val="16"/>
            </w:rPr>
            <w:id w:val="-1417941215"/>
            <w:placeholder>
              <w:docPart w:val="48E9EAD71FDF43D9BBC44CAAD93836EC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Pr="00660B11" w:rsidRDefault="00974907" w:rsidP="00974907">
            <w:pPr>
              <w:widowControl w:val="0"/>
              <w:ind w:right="90"/>
              <w:contextualSpacing/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Geographic Name + "Medical"</w:t>
            </w:r>
          </w:p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(Ex: Trout Meadow Medical)</w:t>
            </w:r>
          </w:p>
        </w:tc>
      </w:tr>
      <w:tr w:rsidR="00974907" w:rsidTr="007C139C">
        <w:tc>
          <w:tcPr>
            <w:tcW w:w="2785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On-Scene Incident Commander</w:t>
            </w:r>
          </w:p>
        </w:tc>
        <w:sdt>
          <w:sdtPr>
            <w:rPr>
              <w:sz w:val="16"/>
              <w:szCs w:val="16"/>
            </w:rPr>
            <w:id w:val="641001373"/>
            <w:placeholder>
              <w:docPart w:val="6C5B6FE870FB4FAC967F1E117172822F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Name of 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-scene IC of Incident within an</w:t>
            </w: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ncident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(Ex: TFLD Jones)</w:t>
            </w:r>
          </w:p>
        </w:tc>
      </w:tr>
      <w:tr w:rsidR="00974907" w:rsidTr="007C139C">
        <w:tc>
          <w:tcPr>
            <w:tcW w:w="2785" w:type="dxa"/>
            <w:gridSpan w:val="2"/>
            <w:vAlign w:val="center"/>
          </w:tcPr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6"/>
                <w:szCs w:val="16"/>
              </w:rPr>
              <w:t>Patient Care</w:t>
            </w:r>
          </w:p>
        </w:tc>
        <w:sdt>
          <w:sdtPr>
            <w:rPr>
              <w:sz w:val="16"/>
              <w:szCs w:val="16"/>
            </w:rPr>
            <w:id w:val="-470979051"/>
            <w:placeholder>
              <w:docPart w:val="80A07B83A343440690E676E83698EC6E"/>
            </w:placeholder>
            <w:showingPlcHdr/>
          </w:sdtPr>
          <w:sdtEndPr/>
          <w:sdtContent>
            <w:tc>
              <w:tcPr>
                <w:tcW w:w="4681" w:type="dxa"/>
                <w:gridSpan w:val="4"/>
              </w:tcPr>
              <w:p w:rsidR="00974907" w:rsidRDefault="00974907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24" w:type="dxa"/>
            <w:gridSpan w:val="2"/>
            <w:vAlign w:val="center"/>
          </w:tcPr>
          <w:p w:rsidR="00974907" w:rsidRPr="00660B11" w:rsidRDefault="00974907" w:rsidP="00974907">
            <w:pPr>
              <w:widowControl w:val="0"/>
              <w:ind w:right="90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position w:val="-2"/>
                <w:sz w:val="16"/>
                <w:szCs w:val="16"/>
              </w:rPr>
              <w:t>Name of Care Provider</w:t>
            </w:r>
          </w:p>
          <w:p w:rsidR="00974907" w:rsidRDefault="00974907" w:rsidP="00974907">
            <w:pPr>
              <w:jc w:val="center"/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i/>
                <w:sz w:val="16"/>
                <w:szCs w:val="16"/>
              </w:rPr>
              <w:t>(Ex: EMT Smith)</w:t>
            </w:r>
          </w:p>
        </w:tc>
      </w:tr>
      <w:tr w:rsidR="00974907" w:rsidTr="00974907">
        <w:tc>
          <w:tcPr>
            <w:tcW w:w="10790" w:type="dxa"/>
            <w:gridSpan w:val="8"/>
          </w:tcPr>
          <w:p w:rsidR="00974907" w:rsidRPr="00974907" w:rsidRDefault="00974907" w:rsidP="00974907">
            <w:pPr>
              <w:widowControl w:val="0"/>
              <w:ind w:right="-20"/>
              <w:rPr>
                <w:rFonts w:ascii="Arial" w:eastAsia="Arial" w:hAnsi="Arial" w:cs="Arial"/>
                <w:i/>
                <w:sz w:val="13"/>
                <w:szCs w:val="13"/>
              </w:rPr>
            </w:pPr>
            <w:r>
              <w:rPr>
                <w:rFonts w:ascii="Arial Black" w:eastAsia="Arial" w:hAnsi="Arial Black"/>
                <w:b/>
                <w:bCs/>
                <w:sz w:val="14"/>
              </w:rPr>
              <w:t>3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 xml:space="preserve">. INITIAL PATIENT ASSESSMENT: </w:t>
            </w:r>
            <w:r w:rsidRPr="00660B11">
              <w:rPr>
                <w:rFonts w:ascii="Arial" w:eastAsia="Arial" w:hAnsi="Arial" w:cs="Arial"/>
                <w:i/>
                <w:sz w:val="13"/>
                <w:szCs w:val="13"/>
              </w:rPr>
              <w:t xml:space="preserve">Complete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this section for each patient as applicable (start with the most severe patient)</w:t>
            </w:r>
          </w:p>
        </w:tc>
      </w:tr>
      <w:tr w:rsidR="00974907" w:rsidTr="00094A5A">
        <w:trPr>
          <w:trHeight w:val="251"/>
        </w:trPr>
        <w:tc>
          <w:tcPr>
            <w:tcW w:w="10790" w:type="dxa"/>
            <w:gridSpan w:val="8"/>
          </w:tcPr>
          <w:p w:rsidR="00974907" w:rsidRDefault="00974907" w:rsidP="00B6648E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Patient Assessment: See IRPG PAGE 106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917595166"/>
                <w:placeholder>
                  <w:docPart w:val="1394CB85D1B14008B546606B4369962E"/>
                </w:placeholder>
                <w:showingPlcHdr/>
              </w:sdtPr>
              <w:sdtEndPr/>
              <w:sdtContent>
                <w:r w:rsidR="007C139C"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4907" w:rsidTr="00974907">
        <w:tc>
          <w:tcPr>
            <w:tcW w:w="10790" w:type="dxa"/>
            <w:gridSpan w:val="8"/>
          </w:tcPr>
          <w:p w:rsidR="00974907" w:rsidRDefault="00974907" w:rsidP="00B6648E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Treatment</w:t>
            </w:r>
            <w:r w:rsidRPr="00660B11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7C139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917698555"/>
                <w:placeholder>
                  <w:docPart w:val="DF067D2E952E40C9AA2631575DD57D13"/>
                </w:placeholder>
                <w:showingPlcHdr/>
              </w:sdtPr>
              <w:sdtEndPr/>
              <w:sdtContent>
                <w:r w:rsidR="007C139C"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4907" w:rsidTr="00974907">
        <w:tc>
          <w:tcPr>
            <w:tcW w:w="10790" w:type="dxa"/>
            <w:gridSpan w:val="8"/>
          </w:tcPr>
          <w:p w:rsidR="00974907" w:rsidRDefault="00974907" w:rsidP="00B6648E">
            <w:pPr>
              <w:rPr>
                <w:sz w:val="16"/>
                <w:szCs w:val="16"/>
              </w:rPr>
            </w:pPr>
            <w:r>
              <w:rPr>
                <w:rFonts w:ascii="Arial Black" w:eastAsia="Arial" w:hAnsi="Arial Black"/>
                <w:b/>
                <w:bCs/>
                <w:sz w:val="14"/>
              </w:rPr>
              <w:t>4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>. TRANSPORT PLAN:</w:t>
            </w:r>
          </w:p>
        </w:tc>
      </w:tr>
      <w:tr w:rsidR="00974907" w:rsidTr="00094A5A">
        <w:trPr>
          <w:trHeight w:val="386"/>
        </w:trPr>
        <w:tc>
          <w:tcPr>
            <w:tcW w:w="10790" w:type="dxa"/>
            <w:gridSpan w:val="8"/>
          </w:tcPr>
          <w:p w:rsidR="00974907" w:rsidRDefault="00974907" w:rsidP="00B6648E">
            <w:pPr>
              <w:rPr>
                <w:sz w:val="16"/>
                <w:szCs w:val="16"/>
              </w:rPr>
            </w:pPr>
            <w:r w:rsidRPr="004A659F">
              <w:rPr>
                <w:rFonts w:ascii="Arial" w:eastAsia="Arial" w:hAnsi="Arial" w:cs="Arial"/>
                <w:sz w:val="16"/>
                <w:szCs w:val="16"/>
              </w:rPr>
              <w:t>Evacuation Location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r w:rsidRPr="002B39ED">
              <w:rPr>
                <w:rFonts w:ascii="Arial" w:eastAsia="Arial" w:hAnsi="Arial" w:cs="Arial"/>
                <w:i/>
                <w:sz w:val="16"/>
                <w:szCs w:val="16"/>
              </w:rPr>
              <w:t>if different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4A659F">
              <w:rPr>
                <w:rFonts w:ascii="Arial" w:eastAsia="Arial" w:hAnsi="Arial" w:cs="Arial"/>
                <w:sz w:val="16"/>
                <w:szCs w:val="16"/>
              </w:rPr>
              <w:t>: (</w:t>
            </w:r>
            <w:r w:rsidRPr="002B39ED">
              <w:rPr>
                <w:rFonts w:ascii="Arial" w:eastAsia="Arial" w:hAnsi="Arial" w:cs="Arial"/>
                <w:i/>
                <w:sz w:val="16"/>
                <w:szCs w:val="16"/>
              </w:rPr>
              <w:t>Descriptive Location (drop point, intersection, etc.) or Lat. / Long.</w:t>
            </w:r>
            <w:r w:rsidRPr="004A659F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60B1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660B11">
              <w:rPr>
                <w:rFonts w:ascii="Arial" w:eastAsia="Arial" w:hAnsi="Arial" w:cs="Arial"/>
                <w:sz w:val="16"/>
                <w:szCs w:val="16"/>
              </w:rPr>
              <w:t>Patient's ETA to Evacuation Location:</w:t>
            </w:r>
            <w:r w:rsidR="007C139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740584"/>
                <w:placeholder>
                  <w:docPart w:val="C419FAC29B4340619643CB8901867F7C"/>
                </w:placeholder>
                <w:showingPlcHdr/>
              </w:sdtPr>
              <w:sdtEndPr/>
              <w:sdtContent>
                <w:r w:rsidR="007C139C"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4907" w:rsidTr="00974907">
        <w:tc>
          <w:tcPr>
            <w:tcW w:w="10790" w:type="dxa"/>
            <w:gridSpan w:val="8"/>
          </w:tcPr>
          <w:p w:rsidR="00974907" w:rsidRDefault="007C139C" w:rsidP="00B6648E">
            <w:pPr>
              <w:rPr>
                <w:sz w:val="16"/>
                <w:szCs w:val="16"/>
              </w:rPr>
            </w:pPr>
            <w:r w:rsidRPr="007728F2">
              <w:rPr>
                <w:rFonts w:ascii="Arial" w:eastAsia="Arial" w:hAnsi="Arial" w:cs="Arial"/>
                <w:sz w:val="16"/>
                <w:szCs w:val="16"/>
              </w:rPr>
              <w:t>Helispot / Extraction Site Size and Hazards</w:t>
            </w:r>
            <w:r w:rsidRPr="00660B11"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693732166"/>
                <w:placeholder>
                  <w:docPart w:val="55F06E49EFE84A7AA354A5720EECCDA9"/>
                </w:placeholder>
                <w:showingPlcHdr/>
              </w:sdtPr>
              <w:sdtEndPr/>
              <w:sdtContent>
                <w:r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4907" w:rsidTr="00974907">
        <w:tc>
          <w:tcPr>
            <w:tcW w:w="10790" w:type="dxa"/>
            <w:gridSpan w:val="8"/>
          </w:tcPr>
          <w:p w:rsidR="00974907" w:rsidRPr="007C139C" w:rsidRDefault="007C139C" w:rsidP="007C139C">
            <w:pPr>
              <w:widowControl w:val="0"/>
              <w:ind w:right="-20"/>
              <w:rPr>
                <w:rFonts w:ascii="Arial Black" w:eastAsia="Arial" w:hAnsi="Arial Black"/>
                <w:b/>
                <w:bCs/>
                <w:sz w:val="14"/>
              </w:rPr>
            </w:pPr>
            <w:r>
              <w:rPr>
                <w:rFonts w:ascii="Arial Black" w:eastAsia="Arial" w:hAnsi="Arial Black"/>
                <w:b/>
                <w:bCs/>
                <w:sz w:val="14"/>
              </w:rPr>
              <w:t>5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>. ADDITIONAL RESOURCE</w:t>
            </w:r>
            <w:r>
              <w:rPr>
                <w:rFonts w:ascii="Arial Black" w:eastAsia="Arial" w:hAnsi="Arial Black"/>
                <w:b/>
                <w:bCs/>
                <w:sz w:val="14"/>
              </w:rPr>
              <w:t xml:space="preserve">S 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>/</w:t>
            </w:r>
            <w:r>
              <w:rPr>
                <w:rFonts w:ascii="Arial Black" w:eastAsia="Arial" w:hAnsi="Arial Black"/>
                <w:b/>
                <w:bCs/>
                <w:sz w:val="14"/>
              </w:rPr>
              <w:t xml:space="preserve"> 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>EQUIPMENT NEEDS:</w:t>
            </w:r>
          </w:p>
        </w:tc>
      </w:tr>
      <w:tr w:rsidR="00974907" w:rsidTr="00974907">
        <w:tc>
          <w:tcPr>
            <w:tcW w:w="10790" w:type="dxa"/>
            <w:gridSpan w:val="8"/>
          </w:tcPr>
          <w:p w:rsidR="00974907" w:rsidRPr="007C139C" w:rsidRDefault="007C139C" w:rsidP="007C139C">
            <w:pPr>
              <w:widowControl w:val="0"/>
              <w:spacing w:before="36"/>
              <w:ind w:right="-20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7728F2">
              <w:rPr>
                <w:rFonts w:ascii="Arial" w:eastAsia="MS Gothic" w:hAnsi="Arial" w:cs="Arial"/>
                <w:i/>
                <w:sz w:val="14"/>
                <w:szCs w:val="14"/>
              </w:rPr>
              <w:t>Example:</w:t>
            </w:r>
            <w:r w:rsidRPr="007728F2">
              <w:rPr>
                <w:rFonts w:ascii="MS Gothic" w:eastAsia="MS Gothic" w:hAnsi="MS Gothic" w:cs="Arial" w:hint="eastAsia"/>
                <w:i/>
                <w:sz w:val="14"/>
                <w:szCs w:val="14"/>
              </w:rPr>
              <w:t xml:space="preserve"> </w:t>
            </w:r>
            <w:r w:rsidRPr="007728F2">
              <w:rPr>
                <w:rFonts w:ascii="Arial" w:eastAsia="Arial" w:hAnsi="Arial" w:cs="Arial"/>
                <w:i/>
                <w:sz w:val="14"/>
                <w:szCs w:val="14"/>
              </w:rPr>
              <w:t>Paramedic/EMT, Crews, Immobilization Devices, AED, Oxygen, Trauma Bag, IV/Fluid(s), Splints, Ro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pe rescue, Wheeled litter, HAZMAT</w:t>
            </w:r>
            <w:r w:rsidRPr="007728F2">
              <w:rPr>
                <w:rFonts w:ascii="Arial" w:eastAsia="Arial" w:hAnsi="Arial" w:cs="Arial"/>
                <w:i/>
                <w:sz w:val="14"/>
                <w:szCs w:val="14"/>
              </w:rPr>
              <w:t>, Extrication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14"/>
                  <w:szCs w:val="14"/>
                </w:rPr>
                <w:id w:val="-1110050471"/>
                <w:placeholder>
                  <w:docPart w:val="DFB6488D0172457BA8CC4365BF428DB0"/>
                </w:placeholder>
                <w:showingPlcHdr/>
              </w:sdtPr>
              <w:sdtEndPr/>
              <w:sdtContent>
                <w:r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139C" w:rsidTr="00EE3555">
        <w:tc>
          <w:tcPr>
            <w:tcW w:w="10790" w:type="dxa"/>
            <w:gridSpan w:val="8"/>
          </w:tcPr>
          <w:p w:rsidR="007C139C" w:rsidRPr="007C139C" w:rsidRDefault="007C139C" w:rsidP="007C139C">
            <w:pPr>
              <w:widowControl w:val="0"/>
              <w:ind w:right="-20"/>
              <w:rPr>
                <w:rFonts w:ascii="Arial Black" w:eastAsia="Arial" w:hAnsi="Arial Black"/>
                <w:b/>
                <w:bCs/>
                <w:sz w:val="14"/>
              </w:rPr>
            </w:pPr>
            <w:r>
              <w:rPr>
                <w:rFonts w:ascii="Arial Black" w:eastAsia="Arial" w:hAnsi="Arial Black"/>
                <w:b/>
                <w:bCs/>
                <w:sz w:val="14"/>
              </w:rPr>
              <w:t>6</w:t>
            </w:r>
            <w:r w:rsidRPr="00660B11">
              <w:rPr>
                <w:rFonts w:ascii="Arial Black" w:eastAsia="Arial" w:hAnsi="Arial Black"/>
                <w:b/>
                <w:bCs/>
                <w:sz w:val="14"/>
              </w:rPr>
              <w:t>. COMMUNICATIONS: Identify State Air/Ground EMS Frequencies and Hospital Contacts as applicable</w:t>
            </w:r>
          </w:p>
        </w:tc>
      </w:tr>
      <w:tr w:rsidR="007C139C" w:rsidTr="007C139C">
        <w:tc>
          <w:tcPr>
            <w:tcW w:w="1256" w:type="dxa"/>
          </w:tcPr>
          <w:p w:rsidR="007C139C" w:rsidRPr="007C139C" w:rsidRDefault="007C139C" w:rsidP="007C139C">
            <w:pPr>
              <w:widowControl w:val="0"/>
              <w:contextualSpacing/>
              <w:rPr>
                <w:rFonts w:ascii="Arial" w:eastAsia="Arial" w:hAnsi="Arial" w:cs="Arial"/>
                <w:sz w:val="14"/>
                <w:szCs w:val="14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Function</w:t>
            </w:r>
          </w:p>
        </w:tc>
        <w:tc>
          <w:tcPr>
            <w:tcW w:w="2069" w:type="dxa"/>
            <w:gridSpan w:val="2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Channel Name/Number</w:t>
            </w:r>
          </w:p>
        </w:tc>
        <w:tc>
          <w:tcPr>
            <w:tcW w:w="1620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Receive (R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  <w:r w:rsidRPr="00660B11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2070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Tone/NAC *</w:t>
            </w:r>
          </w:p>
        </w:tc>
        <w:tc>
          <w:tcPr>
            <w:tcW w:w="1976" w:type="dxa"/>
            <w:gridSpan w:val="2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Transmit (TX)</w:t>
            </w:r>
          </w:p>
        </w:tc>
        <w:tc>
          <w:tcPr>
            <w:tcW w:w="1799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Tone/NAC *</w:t>
            </w:r>
          </w:p>
        </w:tc>
      </w:tr>
      <w:tr w:rsidR="007C139C" w:rsidTr="007C139C">
        <w:trPr>
          <w:trHeight w:val="485"/>
        </w:trPr>
        <w:tc>
          <w:tcPr>
            <w:tcW w:w="1256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COMMAND</w:t>
            </w:r>
          </w:p>
        </w:tc>
        <w:sdt>
          <w:sdtPr>
            <w:rPr>
              <w:sz w:val="16"/>
              <w:szCs w:val="16"/>
            </w:rPr>
            <w:id w:val="1454061485"/>
            <w:placeholder>
              <w:docPart w:val="D9DF9D58E2894918ADB6C465CED6464A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7C139C" w:rsidRDefault="007C139C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97615930"/>
            <w:placeholder>
              <w:docPart w:val="7647A7529C9642099659334E8D59A986"/>
            </w:placeholder>
            <w:showingPlcHdr/>
          </w:sdtPr>
          <w:sdtEndPr/>
          <w:sdtContent>
            <w:tc>
              <w:tcPr>
                <w:tcW w:w="1620" w:type="dxa"/>
              </w:tcPr>
              <w:p w:rsidR="007C139C" w:rsidRDefault="007C139C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65335079"/>
            <w:placeholder>
              <w:docPart w:val="85F9A0510483447EA4B9BDD57F6A5AE7"/>
            </w:placeholder>
            <w:showingPlcHdr/>
          </w:sdtPr>
          <w:sdtEndPr/>
          <w:sdtContent>
            <w:tc>
              <w:tcPr>
                <w:tcW w:w="2070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5128621"/>
            <w:placeholder>
              <w:docPart w:val="682ED59DC2E84C64830D807E834CDAF7"/>
            </w:placeholder>
            <w:showingPlcHdr/>
          </w:sdtPr>
          <w:sdtEndPr/>
          <w:sdtContent>
            <w:tc>
              <w:tcPr>
                <w:tcW w:w="1976" w:type="dxa"/>
                <w:gridSpan w:val="2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1197440"/>
            <w:placeholder>
              <w:docPart w:val="D382A0C28FF847119FB8B5AAFE841C76"/>
            </w:placeholder>
            <w:showingPlcHdr/>
          </w:sdtPr>
          <w:sdtEndPr/>
          <w:sdtContent>
            <w:tc>
              <w:tcPr>
                <w:tcW w:w="1799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39C" w:rsidTr="00094A5A">
        <w:trPr>
          <w:trHeight w:val="791"/>
        </w:trPr>
        <w:tc>
          <w:tcPr>
            <w:tcW w:w="1256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AIR-TO-GRND</w:t>
            </w:r>
          </w:p>
        </w:tc>
        <w:sdt>
          <w:sdtPr>
            <w:rPr>
              <w:sz w:val="16"/>
              <w:szCs w:val="16"/>
            </w:rPr>
            <w:id w:val="-428744685"/>
            <w:placeholder>
              <w:docPart w:val="43771EAC942048ACA91AD66A4E24AF3D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06737128"/>
            <w:placeholder>
              <w:docPart w:val="3889C9579C7146949D5386F90F1BB7AF"/>
            </w:placeholder>
            <w:showingPlcHdr/>
          </w:sdtPr>
          <w:sdtEndPr/>
          <w:sdtContent>
            <w:tc>
              <w:tcPr>
                <w:tcW w:w="1620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9032783"/>
            <w:placeholder>
              <w:docPart w:val="E162055C74154699829A12EFE80F111F"/>
            </w:placeholder>
            <w:showingPlcHdr/>
          </w:sdtPr>
          <w:sdtEndPr/>
          <w:sdtContent>
            <w:tc>
              <w:tcPr>
                <w:tcW w:w="2070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7721114"/>
            <w:placeholder>
              <w:docPart w:val="666BC8FE9BEE44DAA5260EE96B99D758"/>
            </w:placeholder>
            <w:showingPlcHdr/>
          </w:sdtPr>
          <w:sdtEndPr/>
          <w:sdtContent>
            <w:tc>
              <w:tcPr>
                <w:tcW w:w="1976" w:type="dxa"/>
                <w:gridSpan w:val="2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4056964"/>
            <w:placeholder>
              <w:docPart w:val="D4CD2869627541F3BAFFEBD88930185A"/>
            </w:placeholder>
            <w:showingPlcHdr/>
          </w:sdtPr>
          <w:sdtEndPr/>
          <w:sdtContent>
            <w:tc>
              <w:tcPr>
                <w:tcW w:w="1799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39C" w:rsidTr="00094A5A">
        <w:trPr>
          <w:trHeight w:val="647"/>
        </w:trPr>
        <w:tc>
          <w:tcPr>
            <w:tcW w:w="1256" w:type="dxa"/>
          </w:tcPr>
          <w:p w:rsidR="007C139C" w:rsidRDefault="007C139C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sz w:val="14"/>
                <w:szCs w:val="14"/>
              </w:rPr>
              <w:t>TACTICAL</w:t>
            </w:r>
          </w:p>
        </w:tc>
        <w:sdt>
          <w:sdtPr>
            <w:rPr>
              <w:sz w:val="16"/>
              <w:szCs w:val="16"/>
            </w:rPr>
            <w:id w:val="-1442757007"/>
            <w:placeholder>
              <w:docPart w:val="470D632658D1460F9B07BD3F8CA480D9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77503438"/>
            <w:placeholder>
              <w:docPart w:val="FAA28BC662054B5A8F3E1505853B4B60"/>
            </w:placeholder>
            <w:showingPlcHdr/>
          </w:sdtPr>
          <w:sdtEndPr/>
          <w:sdtContent>
            <w:tc>
              <w:tcPr>
                <w:tcW w:w="1620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9880463"/>
            <w:placeholder>
              <w:docPart w:val="D987128F4EE74C6A82C10216438EF087"/>
            </w:placeholder>
            <w:showingPlcHdr/>
          </w:sdtPr>
          <w:sdtEndPr/>
          <w:sdtContent>
            <w:tc>
              <w:tcPr>
                <w:tcW w:w="2070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9893738"/>
            <w:placeholder>
              <w:docPart w:val="E2ED4D8EB8D8472A8BA2CEA75C782015"/>
            </w:placeholder>
            <w:showingPlcHdr/>
          </w:sdtPr>
          <w:sdtEndPr/>
          <w:sdtContent>
            <w:tc>
              <w:tcPr>
                <w:tcW w:w="1976" w:type="dxa"/>
                <w:gridSpan w:val="2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4493690"/>
            <w:placeholder>
              <w:docPart w:val="3F7B4FBD120C499889E56845140B0B84"/>
            </w:placeholder>
            <w:showingPlcHdr/>
          </w:sdtPr>
          <w:sdtEndPr/>
          <w:sdtContent>
            <w:tc>
              <w:tcPr>
                <w:tcW w:w="1799" w:type="dxa"/>
              </w:tcPr>
              <w:p w:rsidR="007C139C" w:rsidRDefault="001C4B0E" w:rsidP="00B6648E">
                <w:pPr>
                  <w:rPr>
                    <w:sz w:val="16"/>
                    <w:szCs w:val="16"/>
                  </w:rPr>
                </w:pPr>
                <w:r w:rsidRPr="009876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4A5A" w:rsidTr="00094A5A">
        <w:tc>
          <w:tcPr>
            <w:tcW w:w="10790" w:type="dxa"/>
            <w:gridSpan w:val="8"/>
          </w:tcPr>
          <w:p w:rsidR="00094A5A" w:rsidRDefault="00094A5A" w:rsidP="00B6648E">
            <w:pPr>
              <w:rPr>
                <w:sz w:val="16"/>
                <w:szCs w:val="16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7. CONTINGENCY:</w:t>
            </w:r>
            <w:r w:rsidRPr="00660B11">
              <w:rPr>
                <w:rFonts w:ascii="Arial" w:eastAsia="Arial" w:hAnsi="Arial" w:cs="Arial"/>
                <w:b/>
                <w:i/>
                <w:sz w:val="14"/>
                <w:szCs w:val="14"/>
                <w:u w:val="single"/>
              </w:rPr>
              <w:t xml:space="preserve"> Considerations:</w:t>
            </w:r>
            <w:r w:rsidRPr="00660B11">
              <w:rPr>
                <w:rFonts w:ascii="Arial" w:eastAsia="Arial" w:hAnsi="Arial" w:cs="Arial"/>
                <w:b/>
                <w:i/>
                <w:spacing w:val="29"/>
                <w:sz w:val="14"/>
                <w:szCs w:val="14"/>
              </w:rPr>
              <w:t xml:space="preserve"> </w:t>
            </w:r>
            <w:r w:rsidRPr="00660B11">
              <w:rPr>
                <w:rFonts w:ascii="Arial" w:eastAsia="Arial" w:hAnsi="Arial" w:cs="Arial"/>
                <w:b/>
                <w:i/>
                <w:sz w:val="14"/>
                <w:szCs w:val="14"/>
              </w:rPr>
              <w:t>If primary options fail, what actions can be implemented in conjunction with primary evacuation method?</w:t>
            </w:r>
            <w:r w:rsidRPr="00660B11">
              <w:rPr>
                <w:rFonts w:ascii="Arial" w:eastAsia="Arial" w:hAnsi="Arial" w:cs="Arial"/>
                <w:b/>
                <w:i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Be thinking ahead</w:t>
            </w:r>
            <w:r w:rsidRPr="00660B11">
              <w:rPr>
                <w:rFonts w:ascii="Arial" w:eastAsia="Arial" w:hAnsi="Arial" w:cs="Arial"/>
                <w:b/>
                <w:i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i/>
                  <w:sz w:val="14"/>
                  <w:szCs w:val="14"/>
                </w:rPr>
                <w:id w:val="-91087396"/>
                <w:placeholder>
                  <w:docPart w:val="3955A7765B8B4126BB24AD56D41A09CD"/>
                </w:placeholder>
                <w:showingPlcHdr/>
              </w:sdtPr>
              <w:sdtEndPr/>
              <w:sdtContent>
                <w:r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4A5A" w:rsidTr="00094A5A">
        <w:tc>
          <w:tcPr>
            <w:tcW w:w="10790" w:type="dxa"/>
            <w:gridSpan w:val="8"/>
          </w:tcPr>
          <w:p w:rsidR="00094A5A" w:rsidRDefault="00094A5A" w:rsidP="00B6648E">
            <w:pPr>
              <w:rPr>
                <w:sz w:val="16"/>
                <w:szCs w:val="16"/>
              </w:rPr>
            </w:pPr>
            <w:r w:rsidRPr="00752CEE">
              <w:rPr>
                <w:rFonts w:ascii="Arial Black" w:eastAsia="Arial" w:hAnsi="Arial Black" w:cs="Arial"/>
                <w:b/>
                <w:sz w:val="14"/>
                <w:szCs w:val="14"/>
              </w:rPr>
              <w:t>8. ADDITIONAL INFORMATION</w:t>
            </w:r>
            <w:r>
              <w:rPr>
                <w:rFonts w:ascii="Arial Black" w:eastAsia="Arial" w:hAnsi="Arial Black" w:cs="Arial"/>
                <w:b/>
                <w:sz w:val="14"/>
                <w:szCs w:val="14"/>
              </w:rPr>
              <w:t xml:space="preserve">: </w:t>
            </w:r>
            <w:r w:rsidRPr="007728F2">
              <w:rPr>
                <w:rFonts w:ascii="Arial" w:eastAsia="Arial" w:hAnsi="Arial" w:cs="Arial"/>
                <w:i/>
                <w:sz w:val="14"/>
                <w:szCs w:val="14"/>
              </w:rPr>
              <w:t>Updates/Changes, etc.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14"/>
                  <w:szCs w:val="14"/>
                </w:rPr>
                <w:id w:val="-581767651"/>
                <w:placeholder>
                  <w:docPart w:val="076699C97D7F4DB68FA23DA9139B8B42"/>
                </w:placeholder>
                <w:showingPlcHdr/>
              </w:sdtPr>
              <w:sdtEndPr/>
              <w:sdtContent>
                <w:r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4A5A" w:rsidTr="00094A5A">
        <w:tc>
          <w:tcPr>
            <w:tcW w:w="10790" w:type="dxa"/>
            <w:gridSpan w:val="8"/>
          </w:tcPr>
          <w:p w:rsidR="00094A5A" w:rsidRDefault="00094A5A" w:rsidP="00B6648E">
            <w:pPr>
              <w:rPr>
                <w:sz w:val="16"/>
                <w:szCs w:val="16"/>
              </w:rPr>
            </w:pPr>
            <w:r w:rsidRPr="00660B11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REMEMBER:</w:t>
            </w:r>
            <w:r w:rsidRPr="004A659F">
              <w:rPr>
                <w:rFonts w:ascii="Arial Black" w:eastAsia="Arial" w:hAnsi="Arial Black"/>
                <w:b/>
                <w:bCs/>
                <w:sz w:val="16"/>
                <w:szCs w:val="16"/>
              </w:rPr>
              <w:t xml:space="preserve"> </w:t>
            </w:r>
            <w:r w:rsidRPr="00660B1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Confirm ETA's of resources ordered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 w:rsidRPr="004A659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60B1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 according to your level of training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Be Alert. Keep Calm. Think Clearly. Act </w:t>
            </w:r>
            <w:r w:rsidRPr="00660B1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Decisively.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974252506"/>
                <w:placeholder>
                  <w:docPart w:val="CD73A15DA2B6441C8BE54547BA568F23"/>
                </w:placeholder>
                <w:showingPlcHdr/>
              </w:sdtPr>
              <w:sdtEndPr/>
              <w:sdtContent>
                <w:r w:rsidRPr="0098760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53DB3" w:rsidRPr="00723316" w:rsidRDefault="00B53DB3" w:rsidP="00B6648E">
      <w:pPr>
        <w:rPr>
          <w:sz w:val="16"/>
          <w:szCs w:val="16"/>
        </w:rPr>
      </w:pPr>
    </w:p>
    <w:sectPr w:rsidR="00B53DB3" w:rsidRPr="00723316" w:rsidSect="00B628E8">
      <w:headerReference w:type="default" r:id="rId8"/>
      <w:footerReference w:type="default" r:id="rId9"/>
      <w:pgSz w:w="12240" w:h="15840" w:code="1"/>
      <w:pgMar w:top="720" w:right="720" w:bottom="720" w:left="720" w:header="36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81" w:rsidRDefault="00170B81">
      <w:r>
        <w:separator/>
      </w:r>
    </w:p>
  </w:endnote>
  <w:endnote w:type="continuationSeparator" w:id="0">
    <w:p w:rsidR="00170B81" w:rsidRDefault="001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81" w:rsidRDefault="0047186D">
    <w:pPr>
      <w:pStyle w:val="Footer"/>
      <w:rPr>
        <w:rFonts w:ascii="Arial" w:hAnsi="Arial"/>
        <w:sz w:val="18"/>
      </w:rPr>
    </w:pPr>
    <w:r w:rsidRPr="00740123">
      <w:rPr>
        <w:rFonts w:ascii="Times New Roman" w:hAnsi="Times New Roman"/>
        <w:sz w:val="18"/>
      </w:rPr>
      <w:t>ICS-206 WF (</w:t>
    </w:r>
    <w:r w:rsidR="00105A3A">
      <w:rPr>
        <w:rFonts w:ascii="Times New Roman" w:hAnsi="Times New Roman"/>
        <w:sz w:val="18"/>
      </w:rPr>
      <w:t>03/18</w:t>
    </w:r>
    <w:r w:rsidRPr="00740123">
      <w:rPr>
        <w:rFonts w:ascii="Times New Roman" w:hAnsi="Times New Roman"/>
        <w:sz w:val="18"/>
      </w:rPr>
      <w:t>)</w:t>
    </w:r>
    <w:r w:rsidRPr="0047186D">
      <w:rPr>
        <w:rFonts w:ascii="Arial" w:hAnsi="Arial"/>
        <w:sz w:val="18"/>
      </w:rPr>
      <w:ptab w:relativeTo="margin" w:alignment="center" w:leader="none"/>
    </w:r>
    <w:r w:rsidRPr="00740123">
      <w:rPr>
        <w:rFonts w:ascii="Times New Roman" w:hAnsi="Times New Roman"/>
        <w:b/>
        <w:bCs/>
        <w:iCs/>
        <w:color w:val="222222"/>
        <w:shd w:val="clear" w:color="auto" w:fill="FFFFFF"/>
      </w:rPr>
      <w:t xml:space="preserve">Controlled Unclassified Information//Basic  </w:t>
    </w:r>
    <w:r w:rsidRPr="0047186D">
      <w:rPr>
        <w:rFonts w:ascii="Arial" w:hAnsi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81" w:rsidRDefault="00170B81">
      <w:r>
        <w:separator/>
      </w:r>
    </w:p>
  </w:footnote>
  <w:footnote w:type="continuationSeparator" w:id="0">
    <w:p w:rsidR="00170B81" w:rsidRDefault="0017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81" w:rsidRDefault="00170B81" w:rsidP="000C6182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47186D">
      <w:rPr>
        <w:rFonts w:ascii="Times New Roman" w:hAnsi="Times New Roman"/>
        <w:b/>
        <w:sz w:val="28"/>
        <w:szCs w:val="28"/>
      </w:rPr>
      <w:t>MEDICAL PLAN (ICS 206 WF)</w:t>
    </w:r>
  </w:p>
  <w:p w:rsidR="00170B81" w:rsidRPr="00740123" w:rsidRDefault="0047186D" w:rsidP="0047186D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740123">
      <w:rPr>
        <w:rFonts w:ascii="Times New Roman" w:hAnsi="Times New Roman"/>
        <w:b/>
        <w:bCs/>
        <w:iCs/>
        <w:color w:val="222222"/>
        <w:shd w:val="clear" w:color="auto" w:fill="FFFFFF"/>
      </w:rPr>
      <w:t>Controlled Unclassified Information//Basic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1C33"/>
    <w:multiLevelType w:val="hybridMultilevel"/>
    <w:tmpl w:val="1374B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36F"/>
    <w:multiLevelType w:val="hybridMultilevel"/>
    <w:tmpl w:val="2166B380"/>
    <w:lvl w:ilvl="0" w:tplc="B2C0273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FF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932648"/>
    <w:multiLevelType w:val="hybridMultilevel"/>
    <w:tmpl w:val="B4CC7C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D4C9D"/>
    <w:multiLevelType w:val="hybridMultilevel"/>
    <w:tmpl w:val="CA408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922DA"/>
    <w:multiLevelType w:val="hybridMultilevel"/>
    <w:tmpl w:val="DD0C9D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1D1CB9"/>
    <w:multiLevelType w:val="hybridMultilevel"/>
    <w:tmpl w:val="26C22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680B88"/>
    <w:multiLevelType w:val="multilevel"/>
    <w:tmpl w:val="258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85BE7"/>
    <w:multiLevelType w:val="hybridMultilevel"/>
    <w:tmpl w:val="6C90424C"/>
    <w:lvl w:ilvl="0" w:tplc="B358C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A60C54"/>
    <w:multiLevelType w:val="hybridMultilevel"/>
    <w:tmpl w:val="0FF6ABAE"/>
    <w:lvl w:ilvl="0" w:tplc="1D0CDE34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9" w15:restartNumberingAfterBreak="0">
    <w:nsid w:val="557408F7"/>
    <w:multiLevelType w:val="singleLevel"/>
    <w:tmpl w:val="C12E8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6E073C"/>
    <w:multiLevelType w:val="hybridMultilevel"/>
    <w:tmpl w:val="5C64D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968EB"/>
    <w:multiLevelType w:val="hybridMultilevel"/>
    <w:tmpl w:val="B4CC7C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7318F7"/>
    <w:multiLevelType w:val="hybridMultilevel"/>
    <w:tmpl w:val="E31EB8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846D7C"/>
    <w:multiLevelType w:val="hybridMultilevel"/>
    <w:tmpl w:val="678CC344"/>
    <w:lvl w:ilvl="0" w:tplc="9C8C46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8780C"/>
    <w:multiLevelType w:val="hybridMultilevel"/>
    <w:tmpl w:val="5C50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4669"/>
    <w:multiLevelType w:val="hybridMultilevel"/>
    <w:tmpl w:val="D47E9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DF2371"/>
    <w:multiLevelType w:val="multilevel"/>
    <w:tmpl w:val="FB767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05604E"/>
    <w:multiLevelType w:val="hybridMultilevel"/>
    <w:tmpl w:val="0FF6ABAE"/>
    <w:lvl w:ilvl="0" w:tplc="1D0CDE34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16"/>
  </w:num>
  <w:num w:numId="8">
    <w:abstractNumId w:val="6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8"/>
  </w:num>
  <w:num w:numId="15">
    <w:abstractNumId w:val="3"/>
  </w:num>
  <w:num w:numId="16">
    <w:abstractNumId w:val="17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1D"/>
    <w:rsid w:val="00006779"/>
    <w:rsid w:val="00007936"/>
    <w:rsid w:val="00015AD9"/>
    <w:rsid w:val="00021D07"/>
    <w:rsid w:val="0003032F"/>
    <w:rsid w:val="000356D2"/>
    <w:rsid w:val="00035B82"/>
    <w:rsid w:val="00047014"/>
    <w:rsid w:val="000567EF"/>
    <w:rsid w:val="0006133E"/>
    <w:rsid w:val="00061A34"/>
    <w:rsid w:val="0006601A"/>
    <w:rsid w:val="00067457"/>
    <w:rsid w:val="000870B0"/>
    <w:rsid w:val="0008761B"/>
    <w:rsid w:val="00091E90"/>
    <w:rsid w:val="00094A5A"/>
    <w:rsid w:val="000B5731"/>
    <w:rsid w:val="000C2551"/>
    <w:rsid w:val="000C56B2"/>
    <w:rsid w:val="000C6182"/>
    <w:rsid w:val="000F66A5"/>
    <w:rsid w:val="00102819"/>
    <w:rsid w:val="00105A3A"/>
    <w:rsid w:val="001153E7"/>
    <w:rsid w:val="00125E2F"/>
    <w:rsid w:val="00130AB1"/>
    <w:rsid w:val="00150E41"/>
    <w:rsid w:val="0015374D"/>
    <w:rsid w:val="001549B7"/>
    <w:rsid w:val="00160190"/>
    <w:rsid w:val="00170B81"/>
    <w:rsid w:val="001804B4"/>
    <w:rsid w:val="00194526"/>
    <w:rsid w:val="001966DC"/>
    <w:rsid w:val="001C4B0E"/>
    <w:rsid w:val="00202461"/>
    <w:rsid w:val="00216A22"/>
    <w:rsid w:val="00217C50"/>
    <w:rsid w:val="00235DA6"/>
    <w:rsid w:val="002470B1"/>
    <w:rsid w:val="00261287"/>
    <w:rsid w:val="002A364A"/>
    <w:rsid w:val="002A58F1"/>
    <w:rsid w:val="002B1422"/>
    <w:rsid w:val="002B3B2A"/>
    <w:rsid w:val="002B4719"/>
    <w:rsid w:val="002C3700"/>
    <w:rsid w:val="002C758E"/>
    <w:rsid w:val="002D2239"/>
    <w:rsid w:val="002D57EC"/>
    <w:rsid w:val="002E44F0"/>
    <w:rsid w:val="002F4777"/>
    <w:rsid w:val="003243FA"/>
    <w:rsid w:val="0034018D"/>
    <w:rsid w:val="0034439B"/>
    <w:rsid w:val="00344FD5"/>
    <w:rsid w:val="00352137"/>
    <w:rsid w:val="00352193"/>
    <w:rsid w:val="00352F3A"/>
    <w:rsid w:val="00354513"/>
    <w:rsid w:val="0035736C"/>
    <w:rsid w:val="00372ACA"/>
    <w:rsid w:val="003777F7"/>
    <w:rsid w:val="00382523"/>
    <w:rsid w:val="003A35FD"/>
    <w:rsid w:val="003A7EE1"/>
    <w:rsid w:val="003B201A"/>
    <w:rsid w:val="003C0336"/>
    <w:rsid w:val="003D0E2F"/>
    <w:rsid w:val="003F22FD"/>
    <w:rsid w:val="00406C43"/>
    <w:rsid w:val="0041462F"/>
    <w:rsid w:val="004358DD"/>
    <w:rsid w:val="00441D39"/>
    <w:rsid w:val="00442FC2"/>
    <w:rsid w:val="0044511D"/>
    <w:rsid w:val="00450CB2"/>
    <w:rsid w:val="00463473"/>
    <w:rsid w:val="00463E10"/>
    <w:rsid w:val="0046708F"/>
    <w:rsid w:val="00470B17"/>
    <w:rsid w:val="0047186D"/>
    <w:rsid w:val="00474CCB"/>
    <w:rsid w:val="00483397"/>
    <w:rsid w:val="00485772"/>
    <w:rsid w:val="004A4607"/>
    <w:rsid w:val="004B0C54"/>
    <w:rsid w:val="004B5880"/>
    <w:rsid w:val="004C7CFE"/>
    <w:rsid w:val="004D2147"/>
    <w:rsid w:val="004D43AF"/>
    <w:rsid w:val="004D4727"/>
    <w:rsid w:val="004D594A"/>
    <w:rsid w:val="004D7025"/>
    <w:rsid w:val="00501CBD"/>
    <w:rsid w:val="0050323C"/>
    <w:rsid w:val="00516D7A"/>
    <w:rsid w:val="005208A2"/>
    <w:rsid w:val="00526A3B"/>
    <w:rsid w:val="005319F4"/>
    <w:rsid w:val="00534ADE"/>
    <w:rsid w:val="00540AFA"/>
    <w:rsid w:val="00542A1A"/>
    <w:rsid w:val="005475BB"/>
    <w:rsid w:val="0055026B"/>
    <w:rsid w:val="005530D8"/>
    <w:rsid w:val="00571304"/>
    <w:rsid w:val="00576D7E"/>
    <w:rsid w:val="005924CB"/>
    <w:rsid w:val="00594F61"/>
    <w:rsid w:val="0059730D"/>
    <w:rsid w:val="005A539C"/>
    <w:rsid w:val="005B1464"/>
    <w:rsid w:val="005B32E6"/>
    <w:rsid w:val="005D1722"/>
    <w:rsid w:val="005E068D"/>
    <w:rsid w:val="005E5E7A"/>
    <w:rsid w:val="005F1C18"/>
    <w:rsid w:val="005F200E"/>
    <w:rsid w:val="005F5083"/>
    <w:rsid w:val="005F63C4"/>
    <w:rsid w:val="00602879"/>
    <w:rsid w:val="0060316F"/>
    <w:rsid w:val="006053CB"/>
    <w:rsid w:val="00606755"/>
    <w:rsid w:val="006113D5"/>
    <w:rsid w:val="00621879"/>
    <w:rsid w:val="00624626"/>
    <w:rsid w:val="006317AE"/>
    <w:rsid w:val="0063346D"/>
    <w:rsid w:val="00636228"/>
    <w:rsid w:val="0064627D"/>
    <w:rsid w:val="0064712D"/>
    <w:rsid w:val="006669AA"/>
    <w:rsid w:val="00671F96"/>
    <w:rsid w:val="0068030E"/>
    <w:rsid w:val="00687208"/>
    <w:rsid w:val="006928A8"/>
    <w:rsid w:val="006A0FDE"/>
    <w:rsid w:val="006A47F1"/>
    <w:rsid w:val="006A7DB3"/>
    <w:rsid w:val="006B6D2F"/>
    <w:rsid w:val="006C4CCA"/>
    <w:rsid w:val="006C7374"/>
    <w:rsid w:val="006D4F5F"/>
    <w:rsid w:val="006D763C"/>
    <w:rsid w:val="006E3E35"/>
    <w:rsid w:val="006E4DD2"/>
    <w:rsid w:val="007000BF"/>
    <w:rsid w:val="007110C9"/>
    <w:rsid w:val="0071666B"/>
    <w:rsid w:val="007211AC"/>
    <w:rsid w:val="00723316"/>
    <w:rsid w:val="0072442D"/>
    <w:rsid w:val="0073300C"/>
    <w:rsid w:val="007373A1"/>
    <w:rsid w:val="00740123"/>
    <w:rsid w:val="00747DE9"/>
    <w:rsid w:val="00750BD1"/>
    <w:rsid w:val="0075284A"/>
    <w:rsid w:val="00753A34"/>
    <w:rsid w:val="007548B9"/>
    <w:rsid w:val="0076136A"/>
    <w:rsid w:val="0078323B"/>
    <w:rsid w:val="007840DF"/>
    <w:rsid w:val="007842E2"/>
    <w:rsid w:val="00786849"/>
    <w:rsid w:val="00792DD0"/>
    <w:rsid w:val="007948AA"/>
    <w:rsid w:val="007A6DB6"/>
    <w:rsid w:val="007B0EAF"/>
    <w:rsid w:val="007B3506"/>
    <w:rsid w:val="007B5A60"/>
    <w:rsid w:val="007B5EDB"/>
    <w:rsid w:val="007C139C"/>
    <w:rsid w:val="007E2C7B"/>
    <w:rsid w:val="007E6241"/>
    <w:rsid w:val="007F652B"/>
    <w:rsid w:val="00802656"/>
    <w:rsid w:val="008062F0"/>
    <w:rsid w:val="00822224"/>
    <w:rsid w:val="0082648D"/>
    <w:rsid w:val="00827646"/>
    <w:rsid w:val="0083136F"/>
    <w:rsid w:val="00832D2B"/>
    <w:rsid w:val="00836FA0"/>
    <w:rsid w:val="008371B0"/>
    <w:rsid w:val="00851162"/>
    <w:rsid w:val="00864A62"/>
    <w:rsid w:val="00865ED6"/>
    <w:rsid w:val="00866C38"/>
    <w:rsid w:val="00867A88"/>
    <w:rsid w:val="00885EEF"/>
    <w:rsid w:val="008878D4"/>
    <w:rsid w:val="00890CBD"/>
    <w:rsid w:val="008A133C"/>
    <w:rsid w:val="008A3BCB"/>
    <w:rsid w:val="008B169F"/>
    <w:rsid w:val="008C61D2"/>
    <w:rsid w:val="008C6BC8"/>
    <w:rsid w:val="008D63F9"/>
    <w:rsid w:val="008E5702"/>
    <w:rsid w:val="00901D21"/>
    <w:rsid w:val="0090588D"/>
    <w:rsid w:val="00905AE3"/>
    <w:rsid w:val="00906709"/>
    <w:rsid w:val="00906A0B"/>
    <w:rsid w:val="009100B9"/>
    <w:rsid w:val="009159B2"/>
    <w:rsid w:val="00940A1E"/>
    <w:rsid w:val="00943196"/>
    <w:rsid w:val="00974907"/>
    <w:rsid w:val="00974DDB"/>
    <w:rsid w:val="0097670D"/>
    <w:rsid w:val="009851AF"/>
    <w:rsid w:val="00986009"/>
    <w:rsid w:val="009A097E"/>
    <w:rsid w:val="009A7526"/>
    <w:rsid w:val="009C409F"/>
    <w:rsid w:val="009F5493"/>
    <w:rsid w:val="00A027EC"/>
    <w:rsid w:val="00A059C5"/>
    <w:rsid w:val="00A14E75"/>
    <w:rsid w:val="00A17DB9"/>
    <w:rsid w:val="00A20C98"/>
    <w:rsid w:val="00A238B2"/>
    <w:rsid w:val="00A45FBB"/>
    <w:rsid w:val="00A61662"/>
    <w:rsid w:val="00A63C6C"/>
    <w:rsid w:val="00A65804"/>
    <w:rsid w:val="00A673FB"/>
    <w:rsid w:val="00A72016"/>
    <w:rsid w:val="00A72E54"/>
    <w:rsid w:val="00A7643A"/>
    <w:rsid w:val="00A91EA2"/>
    <w:rsid w:val="00AA6D1E"/>
    <w:rsid w:val="00AA720D"/>
    <w:rsid w:val="00AB4F56"/>
    <w:rsid w:val="00AC2F68"/>
    <w:rsid w:val="00AE0405"/>
    <w:rsid w:val="00AF017A"/>
    <w:rsid w:val="00AF5D36"/>
    <w:rsid w:val="00AF622B"/>
    <w:rsid w:val="00AF79D7"/>
    <w:rsid w:val="00B0183B"/>
    <w:rsid w:val="00B0582A"/>
    <w:rsid w:val="00B05BF7"/>
    <w:rsid w:val="00B067D6"/>
    <w:rsid w:val="00B162B7"/>
    <w:rsid w:val="00B34302"/>
    <w:rsid w:val="00B40941"/>
    <w:rsid w:val="00B40CA9"/>
    <w:rsid w:val="00B445B8"/>
    <w:rsid w:val="00B477C6"/>
    <w:rsid w:val="00B53DB3"/>
    <w:rsid w:val="00B57313"/>
    <w:rsid w:val="00B628E8"/>
    <w:rsid w:val="00B63ED1"/>
    <w:rsid w:val="00B6648E"/>
    <w:rsid w:val="00B7137B"/>
    <w:rsid w:val="00B87528"/>
    <w:rsid w:val="00B876C6"/>
    <w:rsid w:val="00B90AD7"/>
    <w:rsid w:val="00BA6B66"/>
    <w:rsid w:val="00BC593F"/>
    <w:rsid w:val="00BE2F59"/>
    <w:rsid w:val="00BE681E"/>
    <w:rsid w:val="00BF4815"/>
    <w:rsid w:val="00C00200"/>
    <w:rsid w:val="00C00942"/>
    <w:rsid w:val="00C017D7"/>
    <w:rsid w:val="00C02823"/>
    <w:rsid w:val="00C13663"/>
    <w:rsid w:val="00C2296F"/>
    <w:rsid w:val="00C32364"/>
    <w:rsid w:val="00C34809"/>
    <w:rsid w:val="00C37A87"/>
    <w:rsid w:val="00C417B1"/>
    <w:rsid w:val="00C422C8"/>
    <w:rsid w:val="00C50FED"/>
    <w:rsid w:val="00C555EB"/>
    <w:rsid w:val="00C6556B"/>
    <w:rsid w:val="00C674A9"/>
    <w:rsid w:val="00C7483F"/>
    <w:rsid w:val="00C866BD"/>
    <w:rsid w:val="00C90FAA"/>
    <w:rsid w:val="00C91253"/>
    <w:rsid w:val="00C9474D"/>
    <w:rsid w:val="00CB4E66"/>
    <w:rsid w:val="00CB6E04"/>
    <w:rsid w:val="00CC27DF"/>
    <w:rsid w:val="00CD06F5"/>
    <w:rsid w:val="00CE15D5"/>
    <w:rsid w:val="00D010FA"/>
    <w:rsid w:val="00D1011E"/>
    <w:rsid w:val="00D17346"/>
    <w:rsid w:val="00D45B2C"/>
    <w:rsid w:val="00D55A3E"/>
    <w:rsid w:val="00D57782"/>
    <w:rsid w:val="00D75C21"/>
    <w:rsid w:val="00D851CC"/>
    <w:rsid w:val="00D92B0C"/>
    <w:rsid w:val="00DB1D64"/>
    <w:rsid w:val="00DB21D5"/>
    <w:rsid w:val="00DB3EB3"/>
    <w:rsid w:val="00DB483D"/>
    <w:rsid w:val="00DE17A2"/>
    <w:rsid w:val="00DE5762"/>
    <w:rsid w:val="00DF5B90"/>
    <w:rsid w:val="00DF7C75"/>
    <w:rsid w:val="00E0471A"/>
    <w:rsid w:val="00E04FC0"/>
    <w:rsid w:val="00E0591A"/>
    <w:rsid w:val="00E063E7"/>
    <w:rsid w:val="00E15143"/>
    <w:rsid w:val="00E31DF2"/>
    <w:rsid w:val="00E3476C"/>
    <w:rsid w:val="00E62A48"/>
    <w:rsid w:val="00E7341D"/>
    <w:rsid w:val="00E74CA0"/>
    <w:rsid w:val="00E75C29"/>
    <w:rsid w:val="00EA3EF8"/>
    <w:rsid w:val="00EA65A9"/>
    <w:rsid w:val="00EB4727"/>
    <w:rsid w:val="00EE0669"/>
    <w:rsid w:val="00F00B8F"/>
    <w:rsid w:val="00F062FF"/>
    <w:rsid w:val="00F11315"/>
    <w:rsid w:val="00F12B19"/>
    <w:rsid w:val="00F1674A"/>
    <w:rsid w:val="00F207F2"/>
    <w:rsid w:val="00F208D9"/>
    <w:rsid w:val="00F36177"/>
    <w:rsid w:val="00F407BA"/>
    <w:rsid w:val="00F46DAE"/>
    <w:rsid w:val="00F566FB"/>
    <w:rsid w:val="00F616CE"/>
    <w:rsid w:val="00F75EFA"/>
    <w:rsid w:val="00F968F2"/>
    <w:rsid w:val="00FA0151"/>
    <w:rsid w:val="00FA3804"/>
    <w:rsid w:val="00FB05D3"/>
    <w:rsid w:val="00FB1EE5"/>
    <w:rsid w:val="00FC149F"/>
    <w:rsid w:val="00FE7651"/>
    <w:rsid w:val="00FF4EF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docId w15:val="{E6C193E8-942C-4A1A-B241-D79C2E34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39B"/>
  </w:style>
  <w:style w:type="paragraph" w:styleId="Heading1">
    <w:name w:val="heading 1"/>
    <w:basedOn w:val="Normal"/>
    <w:next w:val="Normal"/>
    <w:qFormat/>
    <w:rsid w:val="002C758E"/>
    <w:pPr>
      <w:keepNext/>
      <w:spacing w:before="60" w:after="60"/>
      <w:ind w:left="-108" w:right="-173" w:hanging="18"/>
      <w:jc w:val="center"/>
      <w:outlineLvl w:val="0"/>
    </w:pPr>
    <w:rPr>
      <w:rFonts w:ascii="Arial" w:hAnsi="Arial"/>
      <w:b/>
      <w:sz w:val="18"/>
    </w:rPr>
  </w:style>
  <w:style w:type="paragraph" w:styleId="Heading4">
    <w:name w:val="heading 4"/>
    <w:basedOn w:val="Normal"/>
    <w:qFormat/>
    <w:rsid w:val="002C758E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rsid w:val="002C758E"/>
    <w:pPr>
      <w:ind w:left="720"/>
      <w:outlineLvl w:val="4"/>
    </w:pPr>
    <w:rPr>
      <w:b/>
    </w:rPr>
  </w:style>
  <w:style w:type="paragraph" w:styleId="Heading6">
    <w:name w:val="heading 6"/>
    <w:basedOn w:val="Normal"/>
    <w:qFormat/>
    <w:rsid w:val="002C758E"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rsid w:val="002C758E"/>
    <w:pPr>
      <w:ind w:left="720"/>
      <w:outlineLvl w:val="6"/>
    </w:pPr>
    <w:rPr>
      <w:i/>
    </w:rPr>
  </w:style>
  <w:style w:type="paragraph" w:styleId="Heading8">
    <w:name w:val="heading 8"/>
    <w:basedOn w:val="Normal"/>
    <w:qFormat/>
    <w:rsid w:val="002C758E"/>
    <w:pPr>
      <w:ind w:left="720"/>
      <w:outlineLvl w:val="7"/>
    </w:pPr>
    <w:rPr>
      <w:i/>
    </w:rPr>
  </w:style>
  <w:style w:type="paragraph" w:styleId="Heading9">
    <w:name w:val="heading 9"/>
    <w:basedOn w:val="Normal"/>
    <w:qFormat/>
    <w:rsid w:val="002C758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C758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C758E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2C758E"/>
    <w:rPr>
      <w:position w:val="6"/>
      <w:sz w:val="16"/>
    </w:rPr>
  </w:style>
  <w:style w:type="paragraph" w:styleId="FootnoteText">
    <w:name w:val="footnote text"/>
    <w:basedOn w:val="Normal"/>
    <w:semiHidden/>
    <w:rsid w:val="002C758E"/>
  </w:style>
  <w:style w:type="paragraph" w:styleId="BalloonText">
    <w:name w:val="Balloon Text"/>
    <w:basedOn w:val="Normal"/>
    <w:semiHidden/>
    <w:rsid w:val="002C758E"/>
    <w:rPr>
      <w:rFonts w:ascii="Tahoma" w:hAnsi="Tahoma" w:cs="Tahoma"/>
      <w:sz w:val="16"/>
      <w:szCs w:val="16"/>
    </w:rPr>
  </w:style>
  <w:style w:type="paragraph" w:customStyle="1" w:styleId="Cell">
    <w:name w:val="Cell"/>
    <w:basedOn w:val="Normal"/>
    <w:rsid w:val="000870B0"/>
    <w:pPr>
      <w:widowControl w:val="0"/>
      <w:autoSpaceDE w:val="0"/>
      <w:autoSpaceDN w:val="0"/>
      <w:adjustRightInd w:val="0"/>
    </w:pPr>
    <w:rPr>
      <w:rFonts w:ascii="Helvetica" w:hAnsi="Helvetica"/>
      <w:noProof/>
      <w:color w:val="000000"/>
    </w:rPr>
  </w:style>
  <w:style w:type="paragraph" w:styleId="NormalWeb">
    <w:name w:val="Normal (Web)"/>
    <w:basedOn w:val="Normal"/>
    <w:uiPriority w:val="99"/>
    <w:unhideWhenUsed/>
    <w:rsid w:val="004D70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D7025"/>
    <w:rPr>
      <w:b/>
      <w:bCs/>
    </w:rPr>
  </w:style>
  <w:style w:type="paragraph" w:styleId="ListParagraph">
    <w:name w:val="List Paragraph"/>
    <w:basedOn w:val="Normal"/>
    <w:uiPriority w:val="99"/>
    <w:qFormat/>
    <w:rsid w:val="00AF5D36"/>
    <w:pPr>
      <w:ind w:left="720"/>
      <w:contextualSpacing/>
    </w:pPr>
  </w:style>
  <w:style w:type="table" w:styleId="TableGrid">
    <w:name w:val="Table Grid"/>
    <w:basedOn w:val="TableNormal"/>
    <w:uiPriority w:val="59"/>
    <w:rsid w:val="0050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C6182"/>
  </w:style>
  <w:style w:type="character" w:styleId="CommentReference">
    <w:name w:val="annotation reference"/>
    <w:basedOn w:val="DefaultParagraphFont"/>
    <w:uiPriority w:val="99"/>
    <w:semiHidden/>
    <w:unhideWhenUsed/>
    <w:rsid w:val="00130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A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A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AB1"/>
    <w:rPr>
      <w:b/>
      <w:bCs/>
    </w:rPr>
  </w:style>
  <w:style w:type="character" w:customStyle="1" w:styleId="StyleArial7ptBold">
    <w:name w:val="Style Arial 7 pt Bold"/>
    <w:basedOn w:val="DefaultParagraphFont"/>
    <w:rsid w:val="00540AFA"/>
    <w:rPr>
      <w:rFonts w:ascii="Arial Black" w:hAnsi="Arial Black"/>
      <w:b/>
      <w:bCs/>
      <w:sz w:val="14"/>
    </w:rPr>
  </w:style>
  <w:style w:type="paragraph" w:customStyle="1" w:styleId="StyleArialBlack7ptBoldLeft007">
    <w:name w:val="Style Arial Black 7 pt Bold Left:  0.07&quot;"/>
    <w:basedOn w:val="Normal"/>
    <w:rsid w:val="00594F61"/>
    <w:pPr>
      <w:ind w:left="100"/>
    </w:pPr>
    <w:rPr>
      <w:rFonts w:ascii="Arial Black" w:hAnsi="Arial Black"/>
      <w:bCs/>
      <w:sz w:val="14"/>
    </w:rPr>
  </w:style>
  <w:style w:type="paragraph" w:customStyle="1" w:styleId="StyleArial8ptBoldCenteredLeft006Hanging006B">
    <w:name w:val="Style Arial 8 pt Bold Centered Left:  0.06&quot; Hanging:  0.06&quot; B..."/>
    <w:basedOn w:val="Normal"/>
    <w:rsid w:val="007B5EDB"/>
    <w:pPr>
      <w:spacing w:before="60" w:after="20"/>
      <w:ind w:left="172" w:hanging="86"/>
      <w:jc w:val="center"/>
    </w:pPr>
    <w:rPr>
      <w:rFonts w:ascii="Arial Black" w:hAnsi="Arial Black"/>
      <w:bCs/>
      <w:spacing w:val="40"/>
      <w:sz w:val="16"/>
    </w:rPr>
  </w:style>
  <w:style w:type="character" w:styleId="PlaceholderText">
    <w:name w:val="Placeholder Text"/>
    <w:basedOn w:val="DefaultParagraphFont"/>
    <w:uiPriority w:val="99"/>
    <w:semiHidden/>
    <w:rsid w:val="00A238B2"/>
    <w:rPr>
      <w:color w:val="808080"/>
    </w:rPr>
  </w:style>
  <w:style w:type="paragraph" w:customStyle="1" w:styleId="CONTENT">
    <w:name w:val="CONTENT"/>
    <w:basedOn w:val="Heading1"/>
    <w:qFormat/>
    <w:rsid w:val="003A35FD"/>
    <w:pPr>
      <w:spacing w:before="40" w:after="120"/>
      <w:ind w:left="0" w:firstLine="0"/>
      <w:jc w:val="left"/>
    </w:pPr>
    <w:rPr>
      <w:b w:val="0"/>
      <w:sz w:val="16"/>
      <w:szCs w:val="16"/>
    </w:rPr>
  </w:style>
  <w:style w:type="paragraph" w:customStyle="1" w:styleId="StyleCONTENTBold">
    <w:name w:val="Style CONTENT + Bold"/>
    <w:basedOn w:val="CONTENT"/>
    <w:rsid w:val="003A35FD"/>
    <w:rPr>
      <w:bCs/>
    </w:rPr>
  </w:style>
  <w:style w:type="paragraph" w:customStyle="1" w:styleId="CONTENTCONTROL">
    <w:name w:val="CONTENT CONTROL"/>
    <w:basedOn w:val="CONTENT"/>
    <w:qFormat/>
    <w:rsid w:val="003A35FD"/>
  </w:style>
  <w:style w:type="paragraph" w:styleId="Revision">
    <w:name w:val="Revision"/>
    <w:hidden/>
    <w:uiPriority w:val="99"/>
    <w:semiHidden/>
    <w:rsid w:val="006C7374"/>
  </w:style>
  <w:style w:type="paragraph" w:styleId="NoSpacing">
    <w:name w:val="No Spacing"/>
    <w:uiPriority w:val="1"/>
    <w:qFormat/>
    <w:rsid w:val="0068030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cident\Safety\Medical\MedicalPlan\Trinity%20Ridge%20206%208-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94C0F0A65848DE816CE19FE7CC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AEA2C-B3B1-4247-8545-7610D88ECFF3}"/>
      </w:docPartPr>
      <w:docPartBody>
        <w:p w:rsidR="007560B2" w:rsidRDefault="0061196D" w:rsidP="0061196D">
          <w:pPr>
            <w:pStyle w:val="8A94C0F0A65848DE816CE19FE7CCD81C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20105079B412EA5AC72FA7CD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78BF-25F3-4003-B308-926208B3F0DA}"/>
      </w:docPartPr>
      <w:docPartBody>
        <w:p w:rsidR="007560B2" w:rsidRDefault="0061196D" w:rsidP="0061196D">
          <w:pPr>
            <w:pStyle w:val="90020105079B412EA5AC72FA7CD4D7BB2"/>
          </w:pPr>
          <w:r w:rsidRPr="00EB47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6BBA1E646394D459E2523903B0D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6118-EDED-4095-8791-0720B93AA7E9}"/>
      </w:docPartPr>
      <w:docPartBody>
        <w:p w:rsidR="007560B2" w:rsidRDefault="0061196D" w:rsidP="0061196D">
          <w:pPr>
            <w:pStyle w:val="56BBA1E646394D459E2523903B0DD992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59AAFACCE4958B3214E7D0B3A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5A29-889D-4CCF-A09A-60A2AC71CF86}"/>
      </w:docPartPr>
      <w:docPartBody>
        <w:p w:rsidR="007560B2" w:rsidRDefault="0061196D" w:rsidP="0061196D">
          <w:pPr>
            <w:pStyle w:val="97659AAFACCE4958B3214E7D0B3A5DB8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28C54E6FA45C397549C785FF6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0C0E-B092-42A5-8B3A-E343D465556E}"/>
      </w:docPartPr>
      <w:docPartBody>
        <w:p w:rsidR="007560B2" w:rsidRDefault="0061196D" w:rsidP="0061196D">
          <w:pPr>
            <w:pStyle w:val="35828C54E6FA45C397549C785FF6162C2"/>
          </w:pPr>
          <w:r w:rsidRPr="00B40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9C9779D4114C8ABD9DE58FAAF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B4557-E32C-4334-8F46-AF491F745432}"/>
      </w:docPartPr>
      <w:docPartBody>
        <w:p w:rsidR="007560B2" w:rsidRDefault="0061196D" w:rsidP="0061196D">
          <w:pPr>
            <w:pStyle w:val="F49C9779D4114C8ABD9DE58FAAF167B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C74EBD51497A96A989F695C3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572D7-CD70-4DFC-A682-3C0C169A0666}"/>
      </w:docPartPr>
      <w:docPartBody>
        <w:p w:rsidR="007560B2" w:rsidRDefault="0061196D" w:rsidP="0061196D">
          <w:pPr>
            <w:pStyle w:val="14A3C74EBD51497A96A989F695C387C6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C7CC7418744DD97F4AEFCE849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FC070-AE43-425E-BFFA-75DE37AC867C}"/>
      </w:docPartPr>
      <w:docPartBody>
        <w:p w:rsidR="007560B2" w:rsidRDefault="0061196D" w:rsidP="0061196D">
          <w:pPr>
            <w:pStyle w:val="2DAC7CC7418744DD97F4AEFCE84927FD2"/>
          </w:pPr>
          <w:r w:rsidRPr="00EB47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622EEC3AF84B07B962D97D9B37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6F9B-E8BE-47A1-AA08-F218F54945B7}"/>
      </w:docPartPr>
      <w:docPartBody>
        <w:p w:rsidR="007560B2" w:rsidRDefault="0061196D" w:rsidP="0061196D">
          <w:pPr>
            <w:pStyle w:val="D3622EEC3AF84B07B962D97D9B376641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ED1BCCF3D4539B9CDFE0FC801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5C99-F553-469A-8991-B3B05C5E9C87}"/>
      </w:docPartPr>
      <w:docPartBody>
        <w:p w:rsidR="007560B2" w:rsidRDefault="0061196D" w:rsidP="0061196D">
          <w:pPr>
            <w:pStyle w:val="5A8ED1BCCF3D4539B9CDFE0FC8010946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CAA691034C68B0E4682BCA33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EE3D-7633-40C3-A531-6623E619B346}"/>
      </w:docPartPr>
      <w:docPartBody>
        <w:p w:rsidR="007560B2" w:rsidRDefault="0061196D" w:rsidP="0061196D">
          <w:pPr>
            <w:pStyle w:val="2949CAA691034C68B0E4682BCA335A7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7D598A1C24B1AB29B5351FA21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9628-B5AC-49EA-AC89-F43F2BEBA206}"/>
      </w:docPartPr>
      <w:docPartBody>
        <w:p w:rsidR="007560B2" w:rsidRDefault="0061196D" w:rsidP="0061196D">
          <w:pPr>
            <w:pStyle w:val="96C7D598A1C24B1AB29B5351FA21EE9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5B8CDF4D5443289DB4A511568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059C-BA56-42D6-8959-509B66E14CEA}"/>
      </w:docPartPr>
      <w:docPartBody>
        <w:p w:rsidR="007560B2" w:rsidRDefault="0061196D" w:rsidP="0061196D">
          <w:pPr>
            <w:pStyle w:val="0B05B8CDF4D5443289DB4A5115685F91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3975B0B164228AC487198AAC6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1EDE-A349-4E20-909B-73B1BB42B831}"/>
      </w:docPartPr>
      <w:docPartBody>
        <w:p w:rsidR="007560B2" w:rsidRDefault="0061196D" w:rsidP="0061196D">
          <w:pPr>
            <w:pStyle w:val="2B03975B0B164228AC487198AAC6A1DA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820D7B5534FAE8FBB04BB9D85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3260-2922-4095-8924-00622DC62692}"/>
      </w:docPartPr>
      <w:docPartBody>
        <w:p w:rsidR="007560B2" w:rsidRDefault="0061196D" w:rsidP="0061196D">
          <w:pPr>
            <w:pStyle w:val="0D2820D7B5534FAE8FBB04BB9D857751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FABD4D1354ECA9981C25FB914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13C3-63FC-4C0F-BC75-081F0BFDF5A2}"/>
      </w:docPartPr>
      <w:docPartBody>
        <w:p w:rsidR="007560B2" w:rsidRDefault="0061196D" w:rsidP="0061196D">
          <w:pPr>
            <w:pStyle w:val="DB4FABD4D1354ECA9981C25FB914410B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2E81869E45D54F41BF893F03CDF71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B720-9452-4389-A4C6-3DEA80A757DB}"/>
      </w:docPartPr>
      <w:docPartBody>
        <w:p w:rsidR="007560B2" w:rsidRDefault="0061196D" w:rsidP="0061196D">
          <w:pPr>
            <w:pStyle w:val="2E81869E45D54F41BF893F03CDF717F7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FDC0709303804285A910899B2B0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7A03-F9A9-4133-8995-2ACCE18E74F7}"/>
      </w:docPartPr>
      <w:docPartBody>
        <w:p w:rsidR="007560B2" w:rsidRDefault="0061196D" w:rsidP="0061196D">
          <w:pPr>
            <w:pStyle w:val="FDC0709303804285A910899B2B0E29EB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78D6F722CABE48738002CA1D4DAE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5293-0C7D-4CAD-A208-5303B4C7936D}"/>
      </w:docPartPr>
      <w:docPartBody>
        <w:p w:rsidR="007560B2" w:rsidRDefault="0061196D" w:rsidP="0061196D">
          <w:pPr>
            <w:pStyle w:val="78D6F722CABE48738002CA1D4DAEAD3B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3F5C1E671C4960BF222F34DA3F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90EE-F3A8-4310-80E1-B9723F5FA872}"/>
      </w:docPartPr>
      <w:docPartBody>
        <w:p w:rsidR="007560B2" w:rsidRDefault="0061196D" w:rsidP="0061196D">
          <w:pPr>
            <w:pStyle w:val="643F5C1E671C4960BF222F34DA3F4A34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725EE32A434823AFF364A1FBBA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A133-FFF8-4417-813B-A1E0DE71409C}"/>
      </w:docPartPr>
      <w:docPartBody>
        <w:p w:rsidR="007560B2" w:rsidRDefault="0061196D" w:rsidP="0061196D">
          <w:pPr>
            <w:pStyle w:val="FC725EE32A434823AFF364A1FBBA2246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228F1C30FEED49E1A77604CFA021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F5C4-0FBE-441D-AA69-2F756359280E}"/>
      </w:docPartPr>
      <w:docPartBody>
        <w:p w:rsidR="007560B2" w:rsidRDefault="0061196D" w:rsidP="0061196D">
          <w:pPr>
            <w:pStyle w:val="228F1C30FEED49E1A77604CFA021934F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9CD0C124E82C40278B03B05AFF78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9A08-1A95-4478-A566-D20A64DD27AE}"/>
      </w:docPartPr>
      <w:docPartBody>
        <w:p w:rsidR="007560B2" w:rsidRDefault="0061196D" w:rsidP="0061196D">
          <w:pPr>
            <w:pStyle w:val="9CD0C124E82C40278B03B05AFF78FE48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48D3F98034ADDAC502F081FBBC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EE85-D821-4430-88EF-A861D11D4368}"/>
      </w:docPartPr>
      <w:docPartBody>
        <w:p w:rsidR="007560B2" w:rsidRDefault="0061196D" w:rsidP="0061196D">
          <w:pPr>
            <w:pStyle w:val="A7C48D3F98034ADDAC502F081FBBCE15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9E239933D7634BC5B39FFF887524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3191F-FA37-46E1-9C93-9D74D51F11CF}"/>
      </w:docPartPr>
      <w:docPartBody>
        <w:p w:rsidR="007560B2" w:rsidRDefault="0061196D" w:rsidP="0061196D">
          <w:pPr>
            <w:pStyle w:val="9E239933D7634BC5B39FFF88752470D0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DF40E01A08A6419C914DFDE1C0EC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5C9CD-08EC-4CFA-BCA6-156D48C57599}"/>
      </w:docPartPr>
      <w:docPartBody>
        <w:p w:rsidR="007560B2" w:rsidRDefault="0061196D" w:rsidP="0061196D">
          <w:pPr>
            <w:pStyle w:val="DF40E01A08A6419C914DFDE1C0EC732B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5A99638EF2DE43DAA4ECC19A6967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349A-49BE-4FA5-A99D-4A70A2A7F95D}"/>
      </w:docPartPr>
      <w:docPartBody>
        <w:p w:rsidR="007560B2" w:rsidRDefault="0061196D" w:rsidP="0061196D">
          <w:pPr>
            <w:pStyle w:val="5A99638EF2DE43DAA4ECC19A6967B5D5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1DF27E5D2F4D13B59632BFEE36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856B-3BB2-4C48-B7D7-BC6D96DE13A1}"/>
      </w:docPartPr>
      <w:docPartBody>
        <w:p w:rsidR="007560B2" w:rsidRDefault="0061196D" w:rsidP="0061196D">
          <w:pPr>
            <w:pStyle w:val="E81DF27E5D2F4D13B59632BFEE362A91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D995A00DF34B1A8C02E21514A0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7F7E-E73D-4926-8B50-81BD39F0ECC9}"/>
      </w:docPartPr>
      <w:docPartBody>
        <w:p w:rsidR="007560B2" w:rsidRDefault="0061196D" w:rsidP="0061196D">
          <w:pPr>
            <w:pStyle w:val="19D995A00DF34B1A8C02E21514A09E90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EFA3A89B96464248B81B9DA721B7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96BE-99CE-4691-B282-64C0C655CD0B}"/>
      </w:docPartPr>
      <w:docPartBody>
        <w:p w:rsidR="007560B2" w:rsidRDefault="0061196D" w:rsidP="0061196D">
          <w:pPr>
            <w:pStyle w:val="EFA3A89B96464248B81B9DA721B7E3B1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FAEFB49F03A840B38ED628855AB8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5CBA-BBFA-4BC4-82C5-0FC076BB054F}"/>
      </w:docPartPr>
      <w:docPartBody>
        <w:p w:rsidR="007560B2" w:rsidRDefault="0061196D" w:rsidP="0061196D">
          <w:pPr>
            <w:pStyle w:val="FAEFB49F03A840B38ED628855AB84AF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2AF03B95848939F7D6975A7F5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51CD-F649-4FA9-A8BB-D893C00FF9F0}"/>
      </w:docPartPr>
      <w:docPartBody>
        <w:p w:rsidR="007560B2" w:rsidRDefault="0061196D" w:rsidP="0061196D">
          <w:pPr>
            <w:pStyle w:val="6CF2AF03B95848939F7D6975A7F5F5D0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D374D74D28FA4C7C84696EA07275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F7FF-5D5B-4B9A-8CA8-D0F16941413A}"/>
      </w:docPartPr>
      <w:docPartBody>
        <w:p w:rsidR="007560B2" w:rsidRDefault="0061196D" w:rsidP="0061196D">
          <w:pPr>
            <w:pStyle w:val="D374D74D28FA4C7C84696EA0727505D2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533C61E3F37A4B7589AABB2D722D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4568-9492-43CF-997B-42E0E97028B5}"/>
      </w:docPartPr>
      <w:docPartBody>
        <w:p w:rsidR="007560B2" w:rsidRDefault="0061196D" w:rsidP="0061196D">
          <w:pPr>
            <w:pStyle w:val="533C61E3F37A4B7589AABB2D722D53DD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0D22C6583AC549C2AE3EA8A494C1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4B55-067D-4B61-AF38-2CD39727A19E}"/>
      </w:docPartPr>
      <w:docPartBody>
        <w:p w:rsidR="007560B2" w:rsidRDefault="0061196D" w:rsidP="0061196D">
          <w:pPr>
            <w:pStyle w:val="0D22C6583AC549C2AE3EA8A494C1C856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D931A8132B480B8C6600F60236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E774-82E4-4453-97DB-834E6B01AD7F}"/>
      </w:docPartPr>
      <w:docPartBody>
        <w:p w:rsidR="007560B2" w:rsidRDefault="0061196D" w:rsidP="0061196D">
          <w:pPr>
            <w:pStyle w:val="47D931A8132B480B8C6600F602367BCE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019CADBEA9C45218EE2A1F4DA26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3339-ADCA-4F49-B2DD-0AA5D39D75DE}"/>
      </w:docPartPr>
      <w:docPartBody>
        <w:p w:rsidR="007560B2" w:rsidRDefault="0061196D" w:rsidP="0061196D">
          <w:pPr>
            <w:pStyle w:val="5019CADBEA9C45218EE2A1F4DA26736D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4817AF271C6E44A3AB91EA4E37A0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BB96-0617-4E33-B640-52F503EE0B5C}"/>
      </w:docPartPr>
      <w:docPartBody>
        <w:p w:rsidR="007560B2" w:rsidRDefault="0061196D" w:rsidP="0061196D">
          <w:pPr>
            <w:pStyle w:val="4817AF271C6E44A3AB91EA4E37A04464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0B0466597F034A08A703F89940C4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D337-A38A-40E3-B13E-DB009567AD06}"/>
      </w:docPartPr>
      <w:docPartBody>
        <w:p w:rsidR="007560B2" w:rsidRDefault="0061196D" w:rsidP="0061196D">
          <w:pPr>
            <w:pStyle w:val="0B0466597F034A08A703F89940C45C7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24F4BD885415A9C9247799F86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1DDB-4318-4FD1-8E99-49FDBB5C6963}"/>
      </w:docPartPr>
      <w:docPartBody>
        <w:p w:rsidR="007560B2" w:rsidRDefault="0061196D" w:rsidP="0061196D">
          <w:pPr>
            <w:pStyle w:val="A7324F4BD885415A9C9247799F863B09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CA15E7E033E24FAFAB886E79D5C6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0B8A-150C-46EE-97C4-A648B05B9A56}"/>
      </w:docPartPr>
      <w:docPartBody>
        <w:p w:rsidR="007560B2" w:rsidRDefault="0061196D" w:rsidP="0061196D">
          <w:pPr>
            <w:pStyle w:val="CA15E7E033E24FAFAB886E79D5C6D652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6F71C7029B2D44C6B20C6A8B3F64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3E43A-E062-4C43-A044-AA740D1A7AEB}"/>
      </w:docPartPr>
      <w:docPartBody>
        <w:p w:rsidR="007560B2" w:rsidRDefault="0061196D" w:rsidP="0061196D">
          <w:pPr>
            <w:pStyle w:val="6F71C7029B2D44C6B20C6A8B3F64385C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2FBA67E18825439F8D04DE870F680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BBAB-48A8-4EFE-989E-1C24C0A33AEA}"/>
      </w:docPartPr>
      <w:docPartBody>
        <w:p w:rsidR="007560B2" w:rsidRDefault="0061196D" w:rsidP="0061196D">
          <w:pPr>
            <w:pStyle w:val="2FBA67E18825439F8D04DE870F6807D2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4C033018D34415A6424F74C3020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19BD-3525-4A2B-B421-2FA2BDFE2F74}"/>
      </w:docPartPr>
      <w:docPartBody>
        <w:p w:rsidR="007560B2" w:rsidRDefault="0061196D" w:rsidP="0061196D">
          <w:pPr>
            <w:pStyle w:val="F34C033018D34415A6424F74C302099E2"/>
          </w:pPr>
          <w:r w:rsidRPr="0063346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6DA564AE774424874866F8FB34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C39B-5287-41DB-B675-0FB8C8DBD507}"/>
      </w:docPartPr>
      <w:docPartBody>
        <w:p w:rsidR="007560B2" w:rsidRDefault="0061196D" w:rsidP="0061196D">
          <w:pPr>
            <w:pStyle w:val="076DA564AE774424874866F8FB341757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8D8200C2388B4310B3C55B5C481E6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8F0F4-A234-4D53-BB11-36DAD2D30D0E}"/>
      </w:docPartPr>
      <w:docPartBody>
        <w:p w:rsidR="007560B2" w:rsidRDefault="0061196D" w:rsidP="0061196D">
          <w:pPr>
            <w:pStyle w:val="8D8200C2388B4310B3C55B5C481E65022"/>
          </w:pPr>
          <w:r w:rsidRPr="00B067D6">
            <w:rPr>
              <w:rStyle w:val="PlaceholderText"/>
              <w:sz w:val="13"/>
              <w:szCs w:val="13"/>
            </w:rPr>
            <w:t>Click or tap here to enter text.</w:t>
          </w:r>
        </w:p>
      </w:docPartBody>
    </w:docPart>
    <w:docPart>
      <w:docPartPr>
        <w:name w:val="2FAEA3AA3E7D46F7884EE24D05AA6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B492-B205-4A2B-BFF3-7DA18949B5EF}"/>
      </w:docPartPr>
      <w:docPartBody>
        <w:p w:rsidR="007560B2" w:rsidRDefault="0061196D" w:rsidP="0061196D">
          <w:pPr>
            <w:pStyle w:val="2FAEA3AA3E7D46F7884EE24D05AA63C7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1B4EC066C463287D0B44BC5BE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0355-0152-485B-9BE6-A8F90C05B3EA}"/>
      </w:docPartPr>
      <w:docPartBody>
        <w:p w:rsidR="007560B2" w:rsidRDefault="0061196D" w:rsidP="0061196D">
          <w:pPr>
            <w:pStyle w:val="D2C1B4EC066C463287D0B44BC5BEEE5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1698958374E38BDF8FE3CAAB5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F5BBF-5CC8-4727-A15B-585529D07FDF}"/>
      </w:docPartPr>
      <w:docPartBody>
        <w:p w:rsidR="007560B2" w:rsidRDefault="0061196D" w:rsidP="0061196D">
          <w:pPr>
            <w:pStyle w:val="77A1698958374E38BDF8FE3CAAB57223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08A7DEBA14A5F8A9E09D2D343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2103-A3EE-49DE-9B39-9F837B1AB915}"/>
      </w:docPartPr>
      <w:docPartBody>
        <w:p w:rsidR="007560B2" w:rsidRDefault="0061196D" w:rsidP="0061196D">
          <w:pPr>
            <w:pStyle w:val="D9908A7DEBA14A5F8A9E09D2D343C90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6B07D7F3946E6ADD7024DD1C3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FD9F-D175-4604-9031-1D9951DA954B}"/>
      </w:docPartPr>
      <w:docPartBody>
        <w:p w:rsidR="007560B2" w:rsidRDefault="0061196D" w:rsidP="0061196D">
          <w:pPr>
            <w:pStyle w:val="D4C6B07D7F3946E6ADD7024DD1C34DCD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DB3E25A944A7583096361FA10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8881-2F04-47C9-87C0-697E9D2C642C}"/>
      </w:docPartPr>
      <w:docPartBody>
        <w:p w:rsidR="007560B2" w:rsidRDefault="0061196D" w:rsidP="0061196D">
          <w:pPr>
            <w:pStyle w:val="C56DB3E25A944A7583096361FA103035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613829FED462DBC0B337462F0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3473-F704-4AC1-87EB-63F8B778AA75}"/>
      </w:docPartPr>
      <w:docPartBody>
        <w:p w:rsidR="007560B2" w:rsidRDefault="0061196D" w:rsidP="0061196D">
          <w:pPr>
            <w:pStyle w:val="A8E613829FED462DBC0B337462F040C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AB14B686C4BD8B824284F744C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2ECF-3A81-4CAB-A28E-F037E9A2007E}"/>
      </w:docPartPr>
      <w:docPartBody>
        <w:p w:rsidR="007560B2" w:rsidRDefault="0061196D" w:rsidP="0061196D">
          <w:pPr>
            <w:pStyle w:val="915AB14B686C4BD8B824284F744C0CC1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3FCD234544D929D4AC19405A9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1BB30-0AEF-4F57-BBDD-394DCECCD0FC}"/>
      </w:docPartPr>
      <w:docPartBody>
        <w:p w:rsidR="007560B2" w:rsidRDefault="0061196D" w:rsidP="0061196D">
          <w:pPr>
            <w:pStyle w:val="D5A3FCD234544D929D4AC19405A9083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C5B88CFB745A7B553864C6B9A9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8D0D-A8CA-4C10-93FD-3AE2D40EAD29}"/>
      </w:docPartPr>
      <w:docPartBody>
        <w:p w:rsidR="007560B2" w:rsidRDefault="0061196D" w:rsidP="0061196D">
          <w:pPr>
            <w:pStyle w:val="A8FC5B88CFB745A7B553864C6B9A9103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EAF49F8EB414D8240686F1E87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D768-D9A5-4EC0-A5EC-FF98A19B354D}"/>
      </w:docPartPr>
      <w:docPartBody>
        <w:p w:rsidR="007560B2" w:rsidRDefault="0061196D" w:rsidP="0061196D">
          <w:pPr>
            <w:pStyle w:val="221EAF49F8EB414D8240686F1E87CF96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FE2162781499EB9FA2D6FCE53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26A8-53A7-4D39-9EDA-390791A59F92}"/>
      </w:docPartPr>
      <w:docPartBody>
        <w:p w:rsidR="007560B2" w:rsidRDefault="0061196D" w:rsidP="0061196D">
          <w:pPr>
            <w:pStyle w:val="470FE2162781499EB9FA2D6FCE53ACA8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7DECAE02F4CB3BF04BB0BB79A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A454-CED0-472B-A2ED-8405396BD644}"/>
      </w:docPartPr>
      <w:docPartBody>
        <w:p w:rsidR="007560B2" w:rsidRDefault="0061196D" w:rsidP="0061196D">
          <w:pPr>
            <w:pStyle w:val="6777DECAE02F4CB3BF04BB0BB79A155D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523AD1DAD46CDA4E6976E0E6C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FA78-13D7-416A-BC99-26A60A18D63E}"/>
      </w:docPartPr>
      <w:docPartBody>
        <w:p w:rsidR="007560B2" w:rsidRDefault="0061196D" w:rsidP="0061196D">
          <w:pPr>
            <w:pStyle w:val="935523AD1DAD46CDA4E6976E0E6CF68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F080207A3417DA163E177BD65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2C33-2781-4A9B-91C4-7C2B46212F2F}"/>
      </w:docPartPr>
      <w:docPartBody>
        <w:p w:rsidR="007560B2" w:rsidRDefault="0061196D" w:rsidP="0061196D">
          <w:pPr>
            <w:pStyle w:val="72AF080207A3417DA163E177BD65064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81821677745C99533D6FF80CE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1659-2388-4F03-879E-D543293B4C0E}"/>
      </w:docPartPr>
      <w:docPartBody>
        <w:p w:rsidR="007560B2" w:rsidRDefault="0061196D" w:rsidP="0061196D">
          <w:pPr>
            <w:pStyle w:val="D3681821677745C99533D6FF80CEC929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898CC334647CF80E433C1406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05F2-34AF-4DA0-9220-7D15C8A70B43}"/>
      </w:docPartPr>
      <w:docPartBody>
        <w:p w:rsidR="007560B2" w:rsidRDefault="0061196D" w:rsidP="0061196D">
          <w:pPr>
            <w:pStyle w:val="8DD898CC334647CF80E433C1406E3F1A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CF5D116A346839B07F49213D3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4FAA-F16B-424D-A420-E776AC918A9C}"/>
      </w:docPartPr>
      <w:docPartBody>
        <w:p w:rsidR="007560B2" w:rsidRDefault="0061196D" w:rsidP="0061196D">
          <w:pPr>
            <w:pStyle w:val="E2ECF5D116A346839B07F49213D3997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2D669F8B9477ABD668CC8770E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982B-9DD0-4EDC-A1D9-B2D799D9246A}"/>
      </w:docPartPr>
      <w:docPartBody>
        <w:p w:rsidR="007560B2" w:rsidRDefault="0061196D" w:rsidP="0061196D">
          <w:pPr>
            <w:pStyle w:val="F6A2D669F8B9477ABD668CC8770EAEE8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33F26C5A3454F899AA902D495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A3DA-00C6-4792-B5D5-2F624DEDA527}"/>
      </w:docPartPr>
      <w:docPartBody>
        <w:p w:rsidR="007560B2" w:rsidRDefault="0061196D" w:rsidP="0061196D">
          <w:pPr>
            <w:pStyle w:val="53333F26C5A3454F899AA902D4954E94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6B1C8A1554255BBA4AF227422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6382-8700-40E2-AEB0-F7ADB0523807}"/>
      </w:docPartPr>
      <w:docPartBody>
        <w:p w:rsidR="007560B2" w:rsidRDefault="0061196D" w:rsidP="0061196D">
          <w:pPr>
            <w:pStyle w:val="48E6B1C8A1554255BBA4AF22742270EF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F9751F0D34F018D6A7B0A2D4A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6180-3B22-4262-AAF4-481359478B33}"/>
      </w:docPartPr>
      <w:docPartBody>
        <w:p w:rsidR="007560B2" w:rsidRDefault="0061196D" w:rsidP="0061196D">
          <w:pPr>
            <w:pStyle w:val="30CF9751F0D34F018D6A7B0A2D4AC38C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558FA591741468DE376AA1E8D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760F-063B-49DE-8938-FE79FBF42A82}"/>
      </w:docPartPr>
      <w:docPartBody>
        <w:p w:rsidR="007560B2" w:rsidRDefault="0061196D" w:rsidP="0061196D">
          <w:pPr>
            <w:pStyle w:val="453558FA591741468DE376AA1E8D01D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77EC5F3DF412C9FB73E62B04AE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D714-B814-4AC6-880F-AE96BB01E060}"/>
      </w:docPartPr>
      <w:docPartBody>
        <w:p w:rsidR="007560B2" w:rsidRDefault="0061196D" w:rsidP="0061196D">
          <w:pPr>
            <w:pStyle w:val="29377EC5F3DF412C9FB73E62B04AEC4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143BCEC8144DAA292014ABA888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F8E0-F2DE-4CE4-B03A-A1A02574B855}"/>
      </w:docPartPr>
      <w:docPartBody>
        <w:p w:rsidR="007560B2" w:rsidRDefault="0061196D" w:rsidP="0061196D">
          <w:pPr>
            <w:pStyle w:val="85D143BCEC8144DAA292014ABA88824A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1B5F4AE8B4A448C3E949C6A3C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6998-E68C-41DA-853B-705B4915D28E}"/>
      </w:docPartPr>
      <w:docPartBody>
        <w:p w:rsidR="007560B2" w:rsidRDefault="0061196D" w:rsidP="0061196D">
          <w:pPr>
            <w:pStyle w:val="C7F1B5F4AE8B4A448C3E949C6A3C4ED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D067189B34A78B0732FFEF947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4F9F-CD41-4DDD-8899-8293AB377274}"/>
      </w:docPartPr>
      <w:docPartBody>
        <w:p w:rsidR="007560B2" w:rsidRDefault="0061196D" w:rsidP="0061196D">
          <w:pPr>
            <w:pStyle w:val="E58D067189B34A78B0732FFEF9479334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5CC7BBD3048E8B0ADDFFF5453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EFC2-4A1D-49A8-A4E3-ED19D1C7F40F}"/>
      </w:docPartPr>
      <w:docPartBody>
        <w:p w:rsidR="007560B2" w:rsidRDefault="0061196D" w:rsidP="0061196D">
          <w:pPr>
            <w:pStyle w:val="39C5CC7BBD3048E8B0ADDFFF5453DEC1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E175D762E42CFB839C8143281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4D93-CF32-44C1-8ED3-9839AEDDE3ED}"/>
      </w:docPartPr>
      <w:docPartBody>
        <w:p w:rsidR="007560B2" w:rsidRDefault="0061196D" w:rsidP="0061196D">
          <w:pPr>
            <w:pStyle w:val="483E175D762E42CFB839C81432814B53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62F41A8B24F5BBC30B51DF8CC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94DD-FF79-4320-A871-FEC5C7CF49DB}"/>
      </w:docPartPr>
      <w:docPartBody>
        <w:p w:rsidR="007560B2" w:rsidRDefault="0061196D" w:rsidP="0061196D">
          <w:pPr>
            <w:pStyle w:val="36662F41A8B24F5BBC30B51DF8CC1AF7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EB7B3D1042D9A5B745CCC39D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3E6B-749A-4B04-997F-636DB536D875}"/>
      </w:docPartPr>
      <w:docPartBody>
        <w:p w:rsidR="007560B2" w:rsidRDefault="0061196D" w:rsidP="0061196D">
          <w:pPr>
            <w:pStyle w:val="99C1EB7B3D1042D9A5B745CCC39D128E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0D9F4DDB94E54BD4A2DFDFFDC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0A8D-BAF7-4ABE-8BD4-87B1C54F6BED}"/>
      </w:docPartPr>
      <w:docPartBody>
        <w:p w:rsidR="007560B2" w:rsidRDefault="0061196D" w:rsidP="0061196D">
          <w:pPr>
            <w:pStyle w:val="F320D9F4DDB94E54BD4A2DFDFFDCDB6C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73CEE92D045BC9A47D83D6A1E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26DC5-CB0C-4D7A-A87F-B2F03FCA342D}"/>
      </w:docPartPr>
      <w:docPartBody>
        <w:p w:rsidR="007560B2" w:rsidRDefault="0061196D" w:rsidP="0061196D">
          <w:pPr>
            <w:pStyle w:val="9C073CEE92D045BC9A47D83D6A1E073D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D877AAFD4B1E9BD8D581F386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2FEF-5F36-4853-A9A0-77F1ACD95A27}"/>
      </w:docPartPr>
      <w:docPartBody>
        <w:p w:rsidR="007560B2" w:rsidRDefault="0061196D" w:rsidP="0061196D">
          <w:pPr>
            <w:pStyle w:val="2093D877AAFD4B1E9BD8D581F3860C8A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550402F2F47CDBA938DC09B34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4B31-B8C0-490D-BB8D-B0CBD8D11653}"/>
      </w:docPartPr>
      <w:docPartBody>
        <w:p w:rsidR="007560B2" w:rsidRDefault="0061196D" w:rsidP="0061196D">
          <w:pPr>
            <w:pStyle w:val="A96550402F2F47CDBA938DC09B3426E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BE3FD834549B89CEC2D847F4D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BD07-E142-41A1-A42B-713A39BCA8BC}"/>
      </w:docPartPr>
      <w:docPartBody>
        <w:p w:rsidR="007560B2" w:rsidRDefault="0061196D" w:rsidP="0061196D">
          <w:pPr>
            <w:pStyle w:val="556BE3FD834549B89CEC2D847F4D50AD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CD875786346FFA18E6335EC07D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AD0E-519F-45B7-A1D3-EC1FAA1B8FB8}"/>
      </w:docPartPr>
      <w:docPartBody>
        <w:p w:rsidR="007560B2" w:rsidRDefault="0061196D" w:rsidP="0061196D">
          <w:pPr>
            <w:pStyle w:val="ADFCD875786346FFA18E6335EC07DB5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CD8FC6ACB48D2A1C009D370AE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0848-B332-4CCE-86A0-125FA52B7EA9}"/>
      </w:docPartPr>
      <w:docPartBody>
        <w:p w:rsidR="007560B2" w:rsidRDefault="0061196D" w:rsidP="0061196D">
          <w:pPr>
            <w:pStyle w:val="4A6CD8FC6ACB48D2A1C009D370AE615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1D71AF4B144A88F6C233F8575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487C-2CAC-4809-A864-667BD4738316}"/>
      </w:docPartPr>
      <w:docPartBody>
        <w:p w:rsidR="007560B2" w:rsidRDefault="0061196D" w:rsidP="0061196D">
          <w:pPr>
            <w:pStyle w:val="3DF1D71AF4B144A88F6C233F8575FD90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5EB25A5E84790BEEA09C19D5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D9E6-913C-4552-8291-4EE0543A4685}"/>
      </w:docPartPr>
      <w:docPartBody>
        <w:p w:rsidR="007560B2" w:rsidRDefault="0061196D" w:rsidP="0061196D">
          <w:pPr>
            <w:pStyle w:val="3765EB25A5E84790BEEA09C19D5FF025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2B5C339254CFEA213BD275693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D819-A8D6-440B-82DB-06C6150A2037}"/>
      </w:docPartPr>
      <w:docPartBody>
        <w:p w:rsidR="007560B2" w:rsidRDefault="0061196D" w:rsidP="0061196D">
          <w:pPr>
            <w:pStyle w:val="6822B5C339254CFEA213BD2756938078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4A51B9B6D4A03AC8241F99164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F12E-D2C9-45F0-A242-8CA5824785DD}"/>
      </w:docPartPr>
      <w:docPartBody>
        <w:p w:rsidR="007560B2" w:rsidRDefault="0061196D" w:rsidP="0061196D">
          <w:pPr>
            <w:pStyle w:val="E324A51B9B6D4A03AC8241F991645527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44178DB534A46BA62C56FA531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EAD8-CFA9-4C7B-B6F4-FE999AB9EDC0}"/>
      </w:docPartPr>
      <w:docPartBody>
        <w:p w:rsidR="007560B2" w:rsidRDefault="0061196D" w:rsidP="0061196D">
          <w:pPr>
            <w:pStyle w:val="29444178DB534A46BA62C56FA5314DE4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6AD54BE424342BDE3917BB61F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15A8-CBE0-43CA-A162-9CE6839EBCB9}"/>
      </w:docPartPr>
      <w:docPartBody>
        <w:p w:rsidR="007560B2" w:rsidRDefault="0061196D" w:rsidP="0061196D">
          <w:pPr>
            <w:pStyle w:val="E3E6AD54BE424342BDE3917BB61FD3AB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10CAD230842AEADE7C6545F6D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1CE8-9972-480F-87E2-513E253E951E}"/>
      </w:docPartPr>
      <w:docPartBody>
        <w:p w:rsidR="007560B2" w:rsidRDefault="0061196D" w:rsidP="0061196D">
          <w:pPr>
            <w:pStyle w:val="7F710CAD230842AEADE7C6545F6D554C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EF88EBDB24AB49AC6DE0F3330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DE03-FDE3-49C3-B12C-FFF80FC89C48}"/>
      </w:docPartPr>
      <w:docPartBody>
        <w:p w:rsidR="0061196D" w:rsidRDefault="0061196D" w:rsidP="0061196D">
          <w:pPr>
            <w:pStyle w:val="68FEF88EBDB24AB49AC6DE0F3330706A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A88FEFECA4340934DAC619D57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CC63-B70C-4556-9EA8-D324B107572B}"/>
      </w:docPartPr>
      <w:docPartBody>
        <w:p w:rsidR="00000000" w:rsidRDefault="0061196D" w:rsidP="0061196D">
          <w:pPr>
            <w:pStyle w:val="EE3A88FEFECA4340934DAC619D579B66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14C4B5D8F4B6A91D4DFD689D2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C94B-A7AF-4932-8A8F-3A085F686D49}"/>
      </w:docPartPr>
      <w:docPartBody>
        <w:p w:rsidR="00000000" w:rsidRDefault="0061196D" w:rsidP="0061196D">
          <w:pPr>
            <w:pStyle w:val="D3114C4B5D8F4B6A91D4DFD689D25499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4D8F0027442B385EA06187227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7A8F-B377-4545-8C17-E1AAB6334A5B}"/>
      </w:docPartPr>
      <w:docPartBody>
        <w:p w:rsidR="00000000" w:rsidRDefault="0061196D" w:rsidP="0061196D">
          <w:pPr>
            <w:pStyle w:val="A084D8F0027442B385EA061872277B83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9EAD71FDF43D9BBC44CAAD938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6F5C-C6D9-4314-9103-77521669B38A}"/>
      </w:docPartPr>
      <w:docPartBody>
        <w:p w:rsidR="00000000" w:rsidRDefault="0061196D" w:rsidP="0061196D">
          <w:pPr>
            <w:pStyle w:val="48E9EAD71FDF43D9BBC44CAAD93836EC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B6FE870FB4FAC967F1E117172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0F52-0C4D-423C-B23F-7D8B02EBDC42}"/>
      </w:docPartPr>
      <w:docPartBody>
        <w:p w:rsidR="00000000" w:rsidRDefault="0061196D" w:rsidP="0061196D">
          <w:pPr>
            <w:pStyle w:val="6C5B6FE870FB4FAC967F1E117172822F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07B83A343440690E676E83698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9667-E88E-477A-B15D-B5958E69FF5E}"/>
      </w:docPartPr>
      <w:docPartBody>
        <w:p w:rsidR="00000000" w:rsidRDefault="0061196D" w:rsidP="0061196D">
          <w:pPr>
            <w:pStyle w:val="80A07B83A343440690E676E83698EC6E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4CB85D1B14008B546606B43699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8E58-53D3-451A-80B4-D70FB83404C1}"/>
      </w:docPartPr>
      <w:docPartBody>
        <w:p w:rsidR="00000000" w:rsidRDefault="0061196D" w:rsidP="0061196D">
          <w:pPr>
            <w:pStyle w:val="1394CB85D1B14008B546606B4369962E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67D2E952E40C9AA2631575DD5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4BCD-97A5-4C66-A756-BB86FD5FA1AE}"/>
      </w:docPartPr>
      <w:docPartBody>
        <w:p w:rsidR="00000000" w:rsidRDefault="0061196D" w:rsidP="0061196D">
          <w:pPr>
            <w:pStyle w:val="DF067D2E952E40C9AA2631575DD57D13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9FAC29B4340619643CB890186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9FBD-C71D-4669-ABB6-07337220AD48}"/>
      </w:docPartPr>
      <w:docPartBody>
        <w:p w:rsidR="00000000" w:rsidRDefault="0061196D" w:rsidP="0061196D">
          <w:pPr>
            <w:pStyle w:val="C419FAC29B4340619643CB8901867F7C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06E49EFE84A7AA354A5720EE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3418-1EF2-4072-BF32-7EB2A5C1E7BE}"/>
      </w:docPartPr>
      <w:docPartBody>
        <w:p w:rsidR="00000000" w:rsidRDefault="0061196D" w:rsidP="0061196D">
          <w:pPr>
            <w:pStyle w:val="55F06E49EFE84A7AA354A5720EECCDA9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6488D0172457BA8CC4365BF42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E3F5-5051-4E64-89ED-7012F4E0F41A}"/>
      </w:docPartPr>
      <w:docPartBody>
        <w:p w:rsidR="00000000" w:rsidRDefault="0061196D" w:rsidP="0061196D">
          <w:pPr>
            <w:pStyle w:val="DFB6488D0172457BA8CC4365BF428DB0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F9D58E2894918ADB6C465CED6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BE649-2241-4BE4-A4BD-E405913BF47E}"/>
      </w:docPartPr>
      <w:docPartBody>
        <w:p w:rsidR="00000000" w:rsidRDefault="0061196D" w:rsidP="0061196D">
          <w:pPr>
            <w:pStyle w:val="D9DF9D58E2894918ADB6C465CED6464A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7A7529C9642099659334E8D59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FD25-D0BA-4693-A8CD-1517C04FDDE2}"/>
      </w:docPartPr>
      <w:docPartBody>
        <w:p w:rsidR="00000000" w:rsidRDefault="0061196D" w:rsidP="0061196D">
          <w:pPr>
            <w:pStyle w:val="7647A7529C9642099659334E8D59A986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9A0510483447EA4B9BDD57F6A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6AD0-C5CC-4A09-84A0-96D32D708A16}"/>
      </w:docPartPr>
      <w:docPartBody>
        <w:p w:rsidR="00000000" w:rsidRDefault="0061196D" w:rsidP="0061196D">
          <w:pPr>
            <w:pStyle w:val="85F9A0510483447EA4B9BDD57F6A5AE7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ED59DC2E84C64830D807E834C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24E1-CA4F-4A3F-A509-6DD72B32939C}"/>
      </w:docPartPr>
      <w:docPartBody>
        <w:p w:rsidR="00000000" w:rsidRDefault="0061196D" w:rsidP="0061196D">
          <w:pPr>
            <w:pStyle w:val="682ED59DC2E84C64830D807E834CDAF7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2A0C28FF847119FB8B5AAFE84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0C08-DCA7-4E6A-8A08-9C8D2C7FB684}"/>
      </w:docPartPr>
      <w:docPartBody>
        <w:p w:rsidR="00000000" w:rsidRDefault="0061196D" w:rsidP="0061196D">
          <w:pPr>
            <w:pStyle w:val="D382A0C28FF847119FB8B5AAFE841C76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71EAC942048ACA91AD66A4E24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9BB9-771D-4DD5-9646-95C50F706BE4}"/>
      </w:docPartPr>
      <w:docPartBody>
        <w:p w:rsidR="00000000" w:rsidRDefault="0061196D" w:rsidP="0061196D">
          <w:pPr>
            <w:pStyle w:val="43771EAC942048ACA91AD66A4E24AF3D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9C9579C7146949D5386F90F1B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3C87-6DC3-4E1F-8917-ACD46479366C}"/>
      </w:docPartPr>
      <w:docPartBody>
        <w:p w:rsidR="00000000" w:rsidRDefault="0061196D" w:rsidP="0061196D">
          <w:pPr>
            <w:pStyle w:val="3889C9579C7146949D5386F90F1BB7AF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2055C74154699829A12EFE80F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AD83-E474-4F88-8473-F71BF0C69EC0}"/>
      </w:docPartPr>
      <w:docPartBody>
        <w:p w:rsidR="00000000" w:rsidRDefault="0061196D" w:rsidP="0061196D">
          <w:pPr>
            <w:pStyle w:val="E162055C74154699829A12EFE80F111F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BC8FE9BEE44DAA5260EE96B99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FCEE-97E9-4A7F-8788-AE6F0358AA52}"/>
      </w:docPartPr>
      <w:docPartBody>
        <w:p w:rsidR="00000000" w:rsidRDefault="0061196D" w:rsidP="0061196D">
          <w:pPr>
            <w:pStyle w:val="666BC8FE9BEE44DAA5260EE96B99D758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D2869627541F3BAFFEBD88930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4C35-757A-47E2-A510-6BDBB8094E8F}"/>
      </w:docPartPr>
      <w:docPartBody>
        <w:p w:rsidR="00000000" w:rsidRDefault="0061196D" w:rsidP="0061196D">
          <w:pPr>
            <w:pStyle w:val="D4CD2869627541F3BAFFEBD88930185A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D632658D1460F9B07BD3F8CA4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EA24-4CE1-43E0-9D20-9DFD00B2436A}"/>
      </w:docPartPr>
      <w:docPartBody>
        <w:p w:rsidR="00000000" w:rsidRDefault="0061196D" w:rsidP="0061196D">
          <w:pPr>
            <w:pStyle w:val="470D632658D1460F9B07BD3F8CA480D9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28BC662054B5A8F3E1505853B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66A9-65B2-42D0-AEC8-048A75BBE7BA}"/>
      </w:docPartPr>
      <w:docPartBody>
        <w:p w:rsidR="00000000" w:rsidRDefault="0061196D" w:rsidP="0061196D">
          <w:pPr>
            <w:pStyle w:val="FAA28BC662054B5A8F3E1505853B4B60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7128F4EE74C6A82C10216438E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3F6D-5DB3-4404-826C-20266A444783}"/>
      </w:docPartPr>
      <w:docPartBody>
        <w:p w:rsidR="00000000" w:rsidRDefault="0061196D" w:rsidP="0061196D">
          <w:pPr>
            <w:pStyle w:val="D987128F4EE74C6A82C10216438EF087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D4D8EB8D8472A8BA2CEA75C78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4FE3-E48A-4967-AF8E-9BE6BC4F989C}"/>
      </w:docPartPr>
      <w:docPartBody>
        <w:p w:rsidR="00000000" w:rsidRDefault="0061196D" w:rsidP="0061196D">
          <w:pPr>
            <w:pStyle w:val="E2ED4D8EB8D8472A8BA2CEA75C782015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B4FBD120C499889E56845140B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715F-051F-41BC-9E1A-153E516A6F75}"/>
      </w:docPartPr>
      <w:docPartBody>
        <w:p w:rsidR="00000000" w:rsidRDefault="0061196D" w:rsidP="0061196D">
          <w:pPr>
            <w:pStyle w:val="3F7B4FBD120C499889E56845140B0B84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5A7765B8B4126BB24AD56D41A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D800C-F946-498D-826E-C8C6D2EB4D19}"/>
      </w:docPartPr>
      <w:docPartBody>
        <w:p w:rsidR="00000000" w:rsidRDefault="0061196D" w:rsidP="0061196D">
          <w:pPr>
            <w:pStyle w:val="3955A7765B8B4126BB24AD56D41A09CD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699C97D7F4DB68FA23DA9139B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31BB-DE60-4A7F-A027-4E03AC442D61}"/>
      </w:docPartPr>
      <w:docPartBody>
        <w:p w:rsidR="00000000" w:rsidRDefault="0061196D" w:rsidP="0061196D">
          <w:pPr>
            <w:pStyle w:val="076699C97D7F4DB68FA23DA9139B8B42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3A15DA2B6441C8BE54547BA56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01EF-14A2-456B-A536-5ECA9A8739F4}"/>
      </w:docPartPr>
      <w:docPartBody>
        <w:p w:rsidR="00000000" w:rsidRDefault="0061196D" w:rsidP="0061196D">
          <w:pPr>
            <w:pStyle w:val="CD73A15DA2B6441C8BE54547BA568F23"/>
          </w:pPr>
          <w:r w:rsidRPr="009876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7E"/>
    <w:rsid w:val="002E1DA5"/>
    <w:rsid w:val="0061196D"/>
    <w:rsid w:val="007560B2"/>
    <w:rsid w:val="0076331D"/>
    <w:rsid w:val="007B6A21"/>
    <w:rsid w:val="009040D3"/>
    <w:rsid w:val="00BA73EC"/>
    <w:rsid w:val="00CC08E8"/>
    <w:rsid w:val="00D2559C"/>
    <w:rsid w:val="00EB7F7E"/>
    <w:rsid w:val="00F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96D"/>
    <w:rPr>
      <w:color w:val="808080"/>
    </w:rPr>
  </w:style>
  <w:style w:type="paragraph" w:customStyle="1" w:styleId="571424AF03E746B7B0B477F3C78AA54C">
    <w:name w:val="571424AF03E746B7B0B477F3C78AA54C"/>
    <w:rsid w:val="00EB7F7E"/>
  </w:style>
  <w:style w:type="paragraph" w:customStyle="1" w:styleId="8489BBC95CB04E6EAD575D5B4D8912C1">
    <w:name w:val="8489BBC95CB04E6EAD575D5B4D8912C1"/>
    <w:rsid w:val="00EB7F7E"/>
  </w:style>
  <w:style w:type="paragraph" w:customStyle="1" w:styleId="A3E185661E4E4B9989C87CBCE182AC4B">
    <w:name w:val="A3E185661E4E4B9989C87CBCE182AC4B"/>
    <w:rsid w:val="00EB7F7E"/>
  </w:style>
  <w:style w:type="paragraph" w:customStyle="1" w:styleId="38A43B5C9F84491B910BE8F2FA4EC6A6">
    <w:name w:val="38A43B5C9F84491B910BE8F2FA4EC6A6"/>
    <w:rsid w:val="002E1DA5"/>
  </w:style>
  <w:style w:type="paragraph" w:customStyle="1" w:styleId="B18A97E027B240A6B5C23B89961809F4">
    <w:name w:val="B18A97E027B240A6B5C23B89961809F4"/>
    <w:rsid w:val="002E1DA5"/>
  </w:style>
  <w:style w:type="paragraph" w:customStyle="1" w:styleId="7CFE5BE2F5C842299F7CA32733E7D612">
    <w:name w:val="7CFE5BE2F5C842299F7CA32733E7D61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9BB4273D9154D26B83AABA17F256C5C">
    <w:name w:val="B9BB4273D9154D26B83AABA17F256C5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CB0415AE2B42CC9A30F3B37BE20FA9">
    <w:name w:val="6FCB0415AE2B42CC9A30F3B37BE20FA9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445572CC2FF44B8B691C3636DA31864">
    <w:name w:val="A445572CC2FF44B8B691C3636DA31864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FDAFC66058348D68BBE30E2A3F516C8">
    <w:name w:val="5FDAFC66058348D68BBE30E2A3F516C8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7BF8DF165D34975AF459A136652D626">
    <w:name w:val="D7BF8DF165D34975AF459A136652D62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84000E2D2F7422F8D9A2AFE9A3FE6EA">
    <w:name w:val="084000E2D2F7422F8D9A2AFE9A3FE6E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AAC127B779D44D79F5160C27865882B">
    <w:name w:val="BAAC127B779D44D79F5160C27865882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61E422794E34B9EBFA33A2F58C55568">
    <w:name w:val="461E422794E34B9EBFA33A2F58C55568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36347EB462B478FB50E125924C5364A">
    <w:name w:val="B36347EB462B478FB50E125924C5364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50CC66082414581A9F218988AB85185">
    <w:name w:val="850CC66082414581A9F218988AB8518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8DDD47FC5C34C748F2E9492BF77CB10">
    <w:name w:val="08DDD47FC5C34C748F2E9492BF77CB1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3E185661E4E4B9989C87CBCE182AC4B1">
    <w:name w:val="A3E185661E4E4B9989C87CBCE182AC4B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83A43AF23C842A7B2A7FFF9C2C677FC">
    <w:name w:val="183A43AF23C842A7B2A7FFF9C2C677F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DC24EED57874005B00392D8A877725E">
    <w:name w:val="5DC24EED57874005B00392D8A877725E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5006444F96C4E9E966B4A7BA0E4CFE4">
    <w:name w:val="E5006444F96C4E9E966B4A7BA0E4CFE4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0332B82E2641D7B8C5CAF7D5A6F5CF">
    <w:name w:val="070332B82E2641D7B8C5CAF7D5A6F5C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358EE92DE214A589236D9E62ADF9447">
    <w:name w:val="6358EE92DE214A589236D9E62ADF9447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C982CCCC53346DD8C307B378083A583">
    <w:name w:val="1C982CCCC53346DD8C307B378083A583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5B490A230C470AA0E09BFBA39EA1C0">
    <w:name w:val="E35B490A230C470AA0E09BFBA39EA1C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CE0F3FDB28E4956A845066F05BA5063">
    <w:name w:val="DCE0F3FDB28E4956A845066F05BA5063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1CD55509F124DD3A88E801AA3E56AF8">
    <w:name w:val="C1CD55509F124DD3A88E801AA3E56AF8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8F1ED3BF6A74A5BB9CCB3614B0B6B97">
    <w:name w:val="88F1ED3BF6A74A5BB9CCB3614B0B6B97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8BB988F1DBF4219AD6A6C0C3FE87B95">
    <w:name w:val="B8BB988F1DBF4219AD6A6C0C3FE87B9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A4964321F85439E89D903330BBCC3BD">
    <w:name w:val="0A4964321F85439E89D903330BBCC3BD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083C808F5AD4DC3916AB2253BB8C4BF">
    <w:name w:val="4083C808F5AD4DC3916AB2253BB8C4B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A681450974F2FB4FDCC435C8E1CC5">
    <w:name w:val="D36A681450974F2FB4FDCC435C8E1CC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A4C35D431F148D59ECAF91901CFAA4C">
    <w:name w:val="AA4C35D431F148D59ECAF91901CFAA4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0D3EA9B07F541C7B8AFB975AB556DF4">
    <w:name w:val="40D3EA9B07F541C7B8AFB975AB556DF4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50AF57142F94E7CA4B8CE594D1C9F1B">
    <w:name w:val="250AF57142F94E7CA4B8CE594D1C9F1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E37FE378AB94F808FC0A2FDA1F4530F">
    <w:name w:val="FE37FE378AB94F808FC0A2FDA1F4530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52C59EACD504748A1ABF3D66237DD15">
    <w:name w:val="952C59EACD504748A1ABF3D66237DD1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D2B64E502F48F28ECD465AB68485F9">
    <w:name w:val="F3D2B64E502F48F28ECD465AB68485F9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B125531ABF4B839E99A769556A7501">
    <w:name w:val="3DB125531ABF4B839E99A769556A750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1C909DFD65643938666E46338E02605">
    <w:name w:val="01C909DFD65643938666E46338E0260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225BC95F73416D80F6722C00A324DB">
    <w:name w:val="9C225BC95F73416D80F6722C00A324D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A315CF32AB54DEBA383BBC02E3E7EBB">
    <w:name w:val="BA315CF32AB54DEBA383BBC02E3E7EB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9DD8A3CF8ED41F29080C53BF01BD8A5">
    <w:name w:val="59DD8A3CF8ED41F29080C53BF01BD8A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B5C6087A06F4A2F816E5750B5E52B4A">
    <w:name w:val="AB5C6087A06F4A2F816E5750B5E52B4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123A005A42A4F319F516DB0677FAB20">
    <w:name w:val="2123A005A42A4F319F516DB0677FAB2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E550377A2334D3A92F26E967314CF00">
    <w:name w:val="7E550377A2334D3A92F26E967314CF0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F7967FBE3AF4E6B84B84BA50162FC95">
    <w:name w:val="BF7967FBE3AF4E6B84B84BA50162FC9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283C8BF0F5C4C21A0C50709836F9885">
    <w:name w:val="A283C8BF0F5C4C21A0C50709836F988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49DD32CCAA4374945DC84D3918F982">
    <w:name w:val="0749DD32CCAA4374945DC84D3918F98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6034C691D6B4CD685AA3D39C7260B9E">
    <w:name w:val="86034C691D6B4CD685AA3D39C7260B9E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DC7C9833F2411DAFF6206061492406">
    <w:name w:val="9CDC7C9833F2411DAFF620606149240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F4C2173678347DDA624E5449C241924">
    <w:name w:val="4F4C2173678347DDA624E5449C241924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42550993278404989E048FD426BEEDB">
    <w:name w:val="142550993278404989E048FD426BEED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3D7523B7F4433A8471F0E3B29709FB">
    <w:name w:val="A73D7523B7F4433A8471F0E3B29709F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BA2A7E6F03F43D0945DC08724B99A6A">
    <w:name w:val="FBA2A7E6F03F43D0945DC08724B99A6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C3C8D0F8EA4CEB85ECF984829524FB">
    <w:name w:val="E3C3C8D0F8EA4CEB85ECF984829524F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8844BC66F944424A13F1DC8C1D7F2C6">
    <w:name w:val="28844BC66F944424A13F1DC8C1D7F2C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A9832AAD2A94336B04D3D46C7053432">
    <w:name w:val="4A9832AAD2A94336B04D3D46C705343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1F91A706789400FA3415A8F26E8432B">
    <w:name w:val="51F91A706789400FA3415A8F26E8432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57C6F92183A40C19C82E2B85DEA9BF6">
    <w:name w:val="357C6F92183A40C19C82E2B85DEA9BF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0BD99F170994635BBB85235982EBECF">
    <w:name w:val="30BD99F170994635BBB85235982EBEC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23794CD96F34DA6A93AD7B9A7608B12">
    <w:name w:val="C23794CD96F34DA6A93AD7B9A7608B1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CE98F0F4C984C62AA314F67E36D9FF4">
    <w:name w:val="1CE98F0F4C984C62AA314F67E36D9FF4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8AC769D2DD3410FB6E186DFE16E5261">
    <w:name w:val="78AC769D2DD3410FB6E186DFE16E526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FADD9921B634304B5F7EFD8B2847F30">
    <w:name w:val="AFADD9921B634304B5F7EFD8B2847F3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A7331D06834935963FFF481437EF62">
    <w:name w:val="0BA7331D06834935963FFF481437EF6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CA34B40C6534B808867096DBAD49343">
    <w:name w:val="ACA34B40C6534B808867096DBAD49343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A851199877E4A10AFC5A2E35E3900A0">
    <w:name w:val="6A851199877E4A10AFC5A2E35E3900A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E078568B3B04EBEA8F3E2953FB0E7C6">
    <w:name w:val="9E078568B3B04EBEA8F3E2953FB0E7C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530595422A749D99BD179ED20BAE4E8">
    <w:name w:val="2530595422A749D99BD179ED20BAE4E8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870C73CF15C45A481EE9A7870EC7E0B">
    <w:name w:val="9870C73CF15C45A481EE9A7870EC7E0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49E04201F1454FA0A319E8B63D7E4B">
    <w:name w:val="4749E04201F1454FA0A319E8B63D7E4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C81A99F9D454DADA87E5BF24DFCC155">
    <w:name w:val="8C81A99F9D454DADA87E5BF24DFCC15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1A960B2C05547739F01624F76F2D36C">
    <w:name w:val="C1A960B2C05547739F01624F76F2D36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35DE7F831104FAFBDD8310FD1A73D83">
    <w:name w:val="135DE7F831104FAFBDD8310FD1A73D83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7D618D913C4A4DBC27F4B7F50772AA">
    <w:name w:val="9C7D618D913C4A4DBC27F4B7F50772A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A75E632C98A467DB21951575DFD2617">
    <w:name w:val="AA75E632C98A467DB21951575DFD2617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CB14B2BBA7F4B8590E72D415B6445C1">
    <w:name w:val="1CB14B2BBA7F4B8590E72D415B6445C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91FA00AE98141B7A6EF0C2D3AE6DBB6">
    <w:name w:val="C91FA00AE98141B7A6EF0C2D3AE6DBB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230C5E6416543C193B04FABBE9BD5E6">
    <w:name w:val="B230C5E6416543C193B04FABBE9BD5E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9C5355EB908403DB08920B96A70D002">
    <w:name w:val="B9C5355EB908403DB08920B96A70D00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1CE8E5BE09D43BA92E2A66CA849DC87">
    <w:name w:val="71CE8E5BE09D43BA92E2A66CA849DC87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105C03E5399409D91E2AD60C4B7791A">
    <w:name w:val="C105C03E5399409D91E2AD60C4B7791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E0CEDA568AE40039D5816F0DA48D13B">
    <w:name w:val="CE0CEDA568AE40039D5816F0DA48D13B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BF21BDC4D6E441CB6DE13D9E5AEE84F">
    <w:name w:val="2BF21BDC4D6E441CB6DE13D9E5AEE84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B73D1AAC3FA490FABBEE546F9D06F1E">
    <w:name w:val="CB73D1AAC3FA490FABBEE546F9D06F1E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A5595DEA1B542A9B266DD06D55D67A5">
    <w:name w:val="4A5595DEA1B542A9B266DD06D55D67A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FA8166F543E48A3AB8E4764E124BA1F">
    <w:name w:val="CFA8166F543E48A3AB8E4764E124BA1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2863C15A38F41A083D2F9834D02867A">
    <w:name w:val="E2863C15A38F41A083D2F9834D02867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68FF43B891045D69D06ABC713A5D001">
    <w:name w:val="668FF43B891045D69D06ABC713A5D00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6E1ED4E8C5E4A438E0CC1019B395FDF">
    <w:name w:val="26E1ED4E8C5E4A438E0CC1019B395FD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4EEBB168B224BB0923FCA151B80F997">
    <w:name w:val="64EEBB168B224BB0923FCA151B80F997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A99C41DD52746E59D8DA6DC2047DF45">
    <w:name w:val="1A99C41DD52746E59D8DA6DC2047DF4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7AC2BA7F0554B3392ACD186E829A2DE">
    <w:name w:val="C7AC2BA7F0554B3392ACD186E829A2DE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D14FD75F4924DBB9E3EB99F241441C5">
    <w:name w:val="7D14FD75F4924DBB9E3EB99F241441C5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9DFB4829D24A8B8DD4A6E01ABF78EC">
    <w:name w:val="8D9DFB4829D24A8B8DD4A6E01ABF78E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6D00EE6F96C4D23B5101E69816AC442">
    <w:name w:val="F6D00EE6F96C4D23B5101E69816AC44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E842CA1D0C4D118E4CC7EAB5C7D86E">
    <w:name w:val="07E842CA1D0C4D118E4CC7EAB5C7D86E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39ABED300434599ACBD031C69B58E02">
    <w:name w:val="939ABED300434599ACBD031C69B58E0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186AE202394BDDBDDA4C65EA506202">
    <w:name w:val="FA186AE202394BDDBDDA4C65EA506202"/>
    <w:rsid w:val="00D2559C"/>
    <w:pPr>
      <w:spacing w:after="0" w:line="240" w:lineRule="auto"/>
      <w:ind w:left="100"/>
    </w:pPr>
    <w:rPr>
      <w:rFonts w:ascii="Arial Black" w:eastAsia="Times New Roman" w:hAnsi="Arial Black" w:cs="Times New Roman"/>
      <w:bCs/>
      <w:sz w:val="14"/>
      <w:szCs w:val="20"/>
    </w:rPr>
  </w:style>
  <w:style w:type="paragraph" w:customStyle="1" w:styleId="6B18CE17C6E342099957C79C6B3BF9CC">
    <w:name w:val="6B18CE17C6E342099957C79C6B3BF9C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62D7AAD12C14386BB372E3C5AE4109F">
    <w:name w:val="D62D7AAD12C14386BB372E3C5AE4109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D240B4684E54469B47F83889E35D236">
    <w:name w:val="1D240B4684E54469B47F83889E35D23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62093FB1F3D4131841EAEDC9F0B6781">
    <w:name w:val="462093FB1F3D4131841EAEDC9F0B678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6F5FF6C8BC04A5CB65F4949C74645A1">
    <w:name w:val="F6F5FF6C8BC04A5CB65F4949C74645A1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FDDC4C4BA724224B7DFC048E022E9BA">
    <w:name w:val="8FDDC4C4BA724224B7DFC048E022E9B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9F8E8E4F7F4DB4A104A3545E63C96D">
    <w:name w:val="3D9F8E8E4F7F4DB4A104A3545E63C96D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B5E262599144DC49F42BC0D2D56BF00">
    <w:name w:val="2B5E262599144DC49F42BC0D2D56BF00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0A1D6DE508D48ABADD947A1FA932806">
    <w:name w:val="70A1D6DE508D48ABADD947A1FA93280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9E3061B5924593BD054D2F4EEFC7EA">
    <w:name w:val="FA9E3061B5924593BD054D2F4EEFC7E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5A2A35F2FDF479FB4914BFDD5A6FB46">
    <w:name w:val="C5A2A35F2FDF479FB4914BFDD5A6FB4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27F6ACCD9B74BD89EE1B9EB66F15786">
    <w:name w:val="627F6ACCD9B74BD89EE1B9EB66F1578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98E12AAF9F8417FB1422EB562222942">
    <w:name w:val="998E12AAF9F8417FB1422EB562222942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EB9619A81ED4CA881B282998AA17F3C">
    <w:name w:val="FEB9619A81ED4CA881B282998AA17F3C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3AF45D67D37438CA8F198C3A129EDEA">
    <w:name w:val="03AF45D67D37438CA8F198C3A129EDEA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D597C914B4E42D5A66D767ED534476D">
    <w:name w:val="1D597C914B4E42D5A66D767ED534476D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0B1FCEE356A4A399E17515F927AA846">
    <w:name w:val="30B1FCEE356A4A399E17515F927AA846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F7A3DF86F434BDBA14995B8C02C982F">
    <w:name w:val="5F7A3DF86F434BDBA14995B8C02C982F"/>
    <w:rsid w:val="00D2559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23A639E90D41A99098A8BFE7217D18">
    <w:name w:val="F323A639E90D41A99098A8BFE7217D18"/>
    <w:rsid w:val="0076331D"/>
    <w:pPr>
      <w:spacing w:after="160" w:line="259" w:lineRule="auto"/>
    </w:pPr>
  </w:style>
  <w:style w:type="paragraph" w:customStyle="1" w:styleId="8A94C0F0A65848DE816CE19FE7CCD81C">
    <w:name w:val="8A94C0F0A65848DE816CE19FE7CCD81C"/>
    <w:rsid w:val="00CC08E8"/>
    <w:pPr>
      <w:keepNext/>
      <w:spacing w:before="40" w:after="120" w:line="240" w:lineRule="auto"/>
      <w:ind w:right="-173"/>
      <w:outlineLvl w:val="0"/>
    </w:pPr>
    <w:rPr>
      <w:rFonts w:ascii="Arial" w:eastAsia="Times New Roman" w:hAnsi="Arial" w:cs="Times New Roman"/>
      <w:sz w:val="16"/>
      <w:szCs w:val="16"/>
    </w:rPr>
  </w:style>
  <w:style w:type="paragraph" w:customStyle="1" w:styleId="90020105079B412EA5AC72FA7CD4D7BB">
    <w:name w:val="90020105079B412EA5AC72FA7CD4D7B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6BBA1E646394D459E2523903B0DD992">
    <w:name w:val="56BBA1E646394D459E2523903B0DD992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7659AAFACCE4958B3214E7D0B3A5DB8">
    <w:name w:val="97659AAFACCE4958B3214E7D0B3A5DB8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5828C54E6FA45C397549C785FF6162C">
    <w:name w:val="35828C54E6FA45C397549C785FF6162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49C9779D4114C8ABD9DE58FAAF167BE">
    <w:name w:val="F49C9779D4114C8ABD9DE58FAAF167B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4A3C74EBD51497A96A989F695C387C6">
    <w:name w:val="14A3C74EBD51497A96A989F695C387C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DAC7CC7418744DD97F4AEFCE84927FD">
    <w:name w:val="2DAC7CC7418744DD97F4AEFCE84927F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22EEC3AF84B07B962D97D9B376641">
    <w:name w:val="D3622EEC3AF84B07B962D97D9B37664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8ED1BCCF3D4539B9CDFE0FC8010946">
    <w:name w:val="5A8ED1BCCF3D4539B9CDFE0FC801094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9CAA691034C68B0E4682BCA335A7B">
    <w:name w:val="2949CAA691034C68B0E4682BCA335A7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6C7D598A1C24B1AB29B5351FA21EE90">
    <w:name w:val="96C7D598A1C24B1AB29B5351FA21EE9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5B8CDF4D5443289DB4A5115685F91">
    <w:name w:val="0B05B8CDF4D5443289DB4A5115685F9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B03975B0B164228AC487198AAC6A1DA">
    <w:name w:val="2B03975B0B164228AC487198AAC6A1DA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820D7B5534FAE8FBB04BB9D857751">
    <w:name w:val="0D2820D7B5534FAE8FBB04BB9D85775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B4FABD4D1354ECA9981C25FB914410B">
    <w:name w:val="DB4FABD4D1354ECA9981C25FB914410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E81869E45D54F41BF893F03CDF717F7">
    <w:name w:val="2E81869E45D54F41BF893F03CDF717F7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DC0709303804285A910899B2B0E29EB">
    <w:name w:val="FDC0709303804285A910899B2B0E29E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8D6F722CABE48738002CA1D4DAEAD3B">
    <w:name w:val="78D6F722CABE48738002CA1D4DAEAD3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43F5C1E671C4960BF222F34DA3F4A34">
    <w:name w:val="643F5C1E671C4960BF222F34DA3F4A34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C725EE32A434823AFF364A1FBBA2246">
    <w:name w:val="FC725EE32A434823AFF364A1FBBA224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8F1C30FEED49E1A77604CFA021934F">
    <w:name w:val="228F1C30FEED49E1A77604CFA021934F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D0C124E82C40278B03B05AFF78FE48">
    <w:name w:val="9CD0C124E82C40278B03B05AFF78FE48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C48D3F98034ADDAC502F081FBBCE15">
    <w:name w:val="A7C48D3F98034ADDAC502F081FBBCE15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E239933D7634BC5B39FFF88752470D0">
    <w:name w:val="9E239933D7634BC5B39FFF88752470D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40E01A08A6419C914DFDE1C0EC732B">
    <w:name w:val="DF40E01A08A6419C914DFDE1C0EC732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99638EF2DE43DAA4ECC19A6967B5D5">
    <w:name w:val="5A99638EF2DE43DAA4ECC19A6967B5D5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81DF27E5D2F4D13B59632BFEE362A91">
    <w:name w:val="E81DF27E5D2F4D13B59632BFEE362A9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9D995A00DF34B1A8C02E21514A09E90">
    <w:name w:val="19D995A00DF34B1A8C02E21514A09E9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FA3A89B96464248B81B9DA721B7E3B1">
    <w:name w:val="EFA3A89B96464248B81B9DA721B7E3B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EFB49F03A840B38ED628855AB84AFE">
    <w:name w:val="FAEFB49F03A840B38ED628855AB84AF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CF2AF03B95848939F7D6975A7F5F5D0">
    <w:name w:val="6CF2AF03B95848939F7D6975A7F5F5D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74D74D28FA4C7C84696EA0727505D2">
    <w:name w:val="D374D74D28FA4C7C84696EA0727505D2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C61E3F37A4B7589AABB2D722D53DD">
    <w:name w:val="533C61E3F37A4B7589AABB2D722D53D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2C6583AC549C2AE3EA8A494C1C856">
    <w:name w:val="0D22C6583AC549C2AE3EA8A494C1C85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D931A8132B480B8C6600F602367BCE">
    <w:name w:val="47D931A8132B480B8C6600F602367BC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019CADBEA9C45218EE2A1F4DA26736D">
    <w:name w:val="5019CADBEA9C45218EE2A1F4DA26736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17AF271C6E44A3AB91EA4E37A04464">
    <w:name w:val="4817AF271C6E44A3AB91EA4E37A04464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466597F034A08A703F89940C45C7B">
    <w:name w:val="0B0466597F034A08A703F89940C45C7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324F4BD885415A9C9247799F863B09">
    <w:name w:val="A7324F4BD885415A9C9247799F863B09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A15E7E033E24FAFAB886E79D5C6D652">
    <w:name w:val="CA15E7E033E24FAFAB886E79D5C6D652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71C7029B2D44C6B20C6A8B3F64385C">
    <w:name w:val="6F71C7029B2D44C6B20C6A8B3F64385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BA67E18825439F8D04DE870F6807D2">
    <w:name w:val="2FBA67E18825439F8D04DE870F6807D2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4C033018D34415A6424F74C302099E">
    <w:name w:val="F34C033018D34415A6424F74C302099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6DA564AE774424874866F8FB341757">
    <w:name w:val="076DA564AE774424874866F8FB341757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8200C2388B4310B3C55B5C481E6502">
    <w:name w:val="8D8200C2388B4310B3C55B5C481E6502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AEA3AA3E7D46F7884EE24D05AA63C7">
    <w:name w:val="2FAEA3AA3E7D46F7884EE24D05AA63C7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2C1B4EC066C463287D0B44BC5BEEE5B">
    <w:name w:val="D2C1B4EC066C463287D0B44BC5BEEE5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7A1698958374E38BDF8FE3CAAB57223">
    <w:name w:val="77A1698958374E38BDF8FE3CAAB57223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9908A7DEBA14A5F8A9E09D2D343C90B">
    <w:name w:val="D9908A7DEBA14A5F8A9E09D2D343C90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4C6B07D7F3946E6ADD7024DD1C34DCD">
    <w:name w:val="D4C6B07D7F3946E6ADD7024DD1C34DC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56DB3E25A944A7583096361FA103035">
    <w:name w:val="C56DB3E25A944A7583096361FA103035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E613829FED462DBC0B337462F040C0">
    <w:name w:val="A8E613829FED462DBC0B337462F040C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15AB14B686C4BD8B824284F744C0CC1">
    <w:name w:val="915AB14B686C4BD8B824284F744C0CC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5A3FCD234544D929D4AC19405A9083E">
    <w:name w:val="D5A3FCD234544D929D4AC19405A9083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FC5B88CFB745A7B553864C6B9A9103">
    <w:name w:val="A8FC5B88CFB745A7B553864C6B9A9103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1EAF49F8EB414D8240686F1E87CF96">
    <w:name w:val="221EAF49F8EB414D8240686F1E87CF9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0FE2162781499EB9FA2D6FCE53ACA8">
    <w:name w:val="470FE2162781499EB9FA2D6FCE53ACA8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777DECAE02F4CB3BF04BB0BB79A155D">
    <w:name w:val="6777DECAE02F4CB3BF04BB0BB79A155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35523AD1DAD46CDA4E6976E0E6CF68E">
    <w:name w:val="935523AD1DAD46CDA4E6976E0E6CF68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2AF080207A3417DA163E177BD65064E">
    <w:name w:val="72AF080207A3417DA163E177BD65064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81821677745C99533D6FF80CEC929">
    <w:name w:val="D3681821677745C99533D6FF80CEC929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D898CC334647CF80E433C1406E3F1A">
    <w:name w:val="8DD898CC334647CF80E433C1406E3F1A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2ECF5D116A346839B07F49213D3997B">
    <w:name w:val="E2ECF5D116A346839B07F49213D3997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6A2D669F8B9477ABD668CC8770EAEE8">
    <w:name w:val="F6A2D669F8B9477ABD668CC8770EAEE8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33F26C5A3454F899AA902D4954E94">
    <w:name w:val="53333F26C5A3454F899AA902D4954E94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E6B1C8A1554255BBA4AF22742270EF">
    <w:name w:val="48E6B1C8A1554255BBA4AF22742270EF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0CF9751F0D34F018D6A7B0A2D4AC38C">
    <w:name w:val="30CF9751F0D34F018D6A7B0A2D4AC38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53558FA591741468DE376AA1E8D01D0">
    <w:name w:val="453558FA591741468DE376AA1E8D01D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377EC5F3DF412C9FB73E62B04AEC4E">
    <w:name w:val="29377EC5F3DF412C9FB73E62B04AEC4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5D143BCEC8144DAA292014ABA88824A">
    <w:name w:val="85D143BCEC8144DAA292014ABA88824A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7F1B5F4AE8B4A448C3E949C6A3C4ED0">
    <w:name w:val="C7F1B5F4AE8B4A448C3E949C6A3C4ED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58D067189B34A78B0732FFEF9479334">
    <w:name w:val="E58D067189B34A78B0732FFEF9479334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9C5CC7BBD3048E8B0ADDFFF5453DEC1">
    <w:name w:val="39C5CC7BBD3048E8B0ADDFFF5453DEC1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3E175D762E42CFB839C81432814B53">
    <w:name w:val="483E175D762E42CFB839C81432814B53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6662F41A8B24F5BBC30B51DF8CC1AF7">
    <w:name w:val="36662F41A8B24F5BBC30B51DF8CC1AF7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9C1EB7B3D1042D9A5B745CCC39D128E">
    <w:name w:val="99C1EB7B3D1042D9A5B745CCC39D128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20D9F4DDB94E54BD4A2DFDFFDCDB6C">
    <w:name w:val="F320D9F4DDB94E54BD4A2DFDFFDCDB6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073CEE92D045BC9A47D83D6A1E073D">
    <w:name w:val="9C073CEE92D045BC9A47D83D6A1E073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093D877AAFD4B1E9BD8D581F3860C8A">
    <w:name w:val="2093D877AAFD4B1E9BD8D581F3860C8A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96550402F2F47CDBA938DC09B3426E0">
    <w:name w:val="A96550402F2F47CDBA938DC09B3426E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56BE3FD834549B89CEC2D847F4D50AD">
    <w:name w:val="556BE3FD834549B89CEC2D847F4D50A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DFCD875786346FFA18E6335EC07DB5B">
    <w:name w:val="ADFCD875786346FFA18E6335EC07DB5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A6CD8FC6ACB48D2A1C009D370AE615B">
    <w:name w:val="4A6CD8FC6ACB48D2A1C009D370AE615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F1D71AF4B144A88F6C233F8575FD90">
    <w:name w:val="3DF1D71AF4B144A88F6C233F8575FD9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765EB25A5E84790BEEA09C19D5FF025">
    <w:name w:val="3765EB25A5E84790BEEA09C19D5FF025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22B5C339254CFEA213BD2756938078">
    <w:name w:val="6822B5C339254CFEA213BD2756938078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24A51B9B6D4A03AC8241F991645527">
    <w:name w:val="E324A51B9B6D4A03AC8241F991645527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44178DB534A46BA62C56FA5314DE4">
    <w:name w:val="29444178DB534A46BA62C56FA5314DE4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E6AD54BE424342BDE3917BB61FD3AB">
    <w:name w:val="E3E6AD54BE424342BDE3917BB61FD3A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F710CAD230842AEADE7C6545F6D554C">
    <w:name w:val="7F710CAD230842AEADE7C6545F6D554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CC76043035B4B739D27DDFE1775B2BC">
    <w:name w:val="DCC76043035B4B739D27DDFE1775B2B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95F1EA0B934BFD832EFBF2FA8E7C20">
    <w:name w:val="6F95F1EA0B934BFD832EFBF2FA8E7C2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DFA7C31F3114E338681E2BBACC622AC">
    <w:name w:val="4DFA7C31F3114E338681E2BBACC622AC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704BC3EBC7040AA89A4CDB8CDB8224B">
    <w:name w:val="8704BC3EBC7040AA89A4CDB8CDB8224B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7EA22446F164B25A2F645B779F66FC0">
    <w:name w:val="C7EA22446F164B25A2F645B779F66FC0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1F26B41618C43EDB06B9F8C2B0F1325">
    <w:name w:val="41F26B41618C43EDB06B9F8C2B0F1325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5A6AECBB8A640C89CDFF8FABE8F83BE">
    <w:name w:val="F5A6AECBB8A640C89CDFF8FABE8F83B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2234CDB54EA4D5781C694981503149D">
    <w:name w:val="12234CDB54EA4D5781C694981503149D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29BD0B2DC346D682D19C2AF3614436">
    <w:name w:val="DF29BD0B2DC346D682D19C2AF3614436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12C82FDC3B5498F89A5D141CA56A89E">
    <w:name w:val="212C82FDC3B5498F89A5D141CA56A89E"/>
    <w:rsid w:val="00CC08E8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B1684D57D7A4A6CB1106FDC5A23D384">
    <w:name w:val="EB1684D57D7A4A6CB1106FDC5A23D384"/>
    <w:rsid w:val="00CC08E8"/>
    <w:pPr>
      <w:spacing w:after="160" w:line="259" w:lineRule="auto"/>
    </w:pPr>
  </w:style>
  <w:style w:type="paragraph" w:customStyle="1" w:styleId="4460D79299664725BBE6B09877178275">
    <w:name w:val="4460D79299664725BBE6B09877178275"/>
    <w:rsid w:val="00BA73EC"/>
    <w:pPr>
      <w:spacing w:after="160" w:line="259" w:lineRule="auto"/>
    </w:pPr>
  </w:style>
  <w:style w:type="paragraph" w:customStyle="1" w:styleId="68FEF88EBDB24AB49AC6DE0F3330706A">
    <w:name w:val="68FEF88EBDB24AB49AC6DE0F3330706A"/>
    <w:rsid w:val="00BA73EC"/>
    <w:pPr>
      <w:spacing w:after="160" w:line="259" w:lineRule="auto"/>
    </w:pPr>
  </w:style>
  <w:style w:type="paragraph" w:customStyle="1" w:styleId="9C119065C3944010B8CDEC00D778713D">
    <w:name w:val="9C119065C3944010B8CDEC00D778713D"/>
    <w:rsid w:val="00BA73EC"/>
    <w:pPr>
      <w:spacing w:after="160" w:line="259" w:lineRule="auto"/>
    </w:pPr>
  </w:style>
  <w:style w:type="paragraph" w:customStyle="1" w:styleId="B60FD560EAE44583940EC1AADA37FD84">
    <w:name w:val="B60FD560EAE44583940EC1AADA37FD84"/>
    <w:rsid w:val="00BA73EC"/>
    <w:pPr>
      <w:spacing w:after="160" w:line="259" w:lineRule="auto"/>
    </w:pPr>
  </w:style>
  <w:style w:type="paragraph" w:customStyle="1" w:styleId="D62B7AE93D1C4C6C9935BAB781664D7B">
    <w:name w:val="D62B7AE93D1C4C6C9935BAB781664D7B"/>
    <w:rsid w:val="00BA73EC"/>
    <w:pPr>
      <w:spacing w:after="160" w:line="259" w:lineRule="auto"/>
    </w:pPr>
  </w:style>
  <w:style w:type="paragraph" w:customStyle="1" w:styleId="9307E75B84CF431482C0883971474A26">
    <w:name w:val="9307E75B84CF431482C0883971474A26"/>
    <w:rsid w:val="00BA73EC"/>
    <w:pPr>
      <w:spacing w:after="160" w:line="259" w:lineRule="auto"/>
    </w:pPr>
  </w:style>
  <w:style w:type="paragraph" w:customStyle="1" w:styleId="A1C021269A70433095A510A2B87E18D8">
    <w:name w:val="A1C021269A70433095A510A2B87E18D8"/>
    <w:rsid w:val="00BA73EC"/>
    <w:pPr>
      <w:spacing w:after="160" w:line="259" w:lineRule="auto"/>
    </w:pPr>
  </w:style>
  <w:style w:type="paragraph" w:customStyle="1" w:styleId="47822FAFA137452FB6942E6B259D9B3C">
    <w:name w:val="47822FAFA137452FB6942E6B259D9B3C"/>
    <w:rsid w:val="00BA73EC"/>
    <w:pPr>
      <w:spacing w:after="160" w:line="259" w:lineRule="auto"/>
    </w:pPr>
  </w:style>
  <w:style w:type="paragraph" w:customStyle="1" w:styleId="FCE8295418B74B498D6030FAC44A5C69">
    <w:name w:val="FCE8295418B74B498D6030FAC44A5C69"/>
    <w:rsid w:val="00BA73EC"/>
    <w:pPr>
      <w:spacing w:after="160" w:line="259" w:lineRule="auto"/>
    </w:pPr>
  </w:style>
  <w:style w:type="paragraph" w:customStyle="1" w:styleId="248C307008DD43F78FCEDA60177EE25E">
    <w:name w:val="248C307008DD43F78FCEDA60177EE25E"/>
    <w:rsid w:val="00BA73EC"/>
    <w:pPr>
      <w:spacing w:after="160" w:line="259" w:lineRule="auto"/>
    </w:pPr>
  </w:style>
  <w:style w:type="paragraph" w:customStyle="1" w:styleId="8A94C0F0A65848DE816CE19FE7CCD81C1">
    <w:name w:val="8A94C0F0A65848DE816CE19FE7CCD81C1"/>
    <w:rsid w:val="00BA73EC"/>
    <w:pPr>
      <w:keepNext/>
      <w:spacing w:before="40" w:after="120" w:line="240" w:lineRule="auto"/>
      <w:ind w:right="-173"/>
      <w:outlineLvl w:val="0"/>
    </w:pPr>
    <w:rPr>
      <w:rFonts w:ascii="Arial" w:eastAsia="Times New Roman" w:hAnsi="Arial" w:cs="Times New Roman"/>
      <w:sz w:val="16"/>
      <w:szCs w:val="16"/>
    </w:rPr>
  </w:style>
  <w:style w:type="paragraph" w:customStyle="1" w:styleId="90020105079B412EA5AC72FA7CD4D7BB1">
    <w:name w:val="90020105079B412EA5AC72FA7CD4D7B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6BBA1E646394D459E2523903B0DD9921">
    <w:name w:val="56BBA1E646394D459E2523903B0DD992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7659AAFACCE4958B3214E7D0B3A5DB81">
    <w:name w:val="97659AAFACCE4958B3214E7D0B3A5DB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5828C54E6FA45C397549C785FF6162C1">
    <w:name w:val="35828C54E6FA45C397549C785FF6162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49C9779D4114C8ABD9DE58FAAF167BE1">
    <w:name w:val="F49C9779D4114C8ABD9DE58FAAF167B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4A3C74EBD51497A96A989F695C387C61">
    <w:name w:val="14A3C74EBD51497A96A989F695C387C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DAC7CC7418744DD97F4AEFCE84927FD1">
    <w:name w:val="2DAC7CC7418744DD97F4AEFCE84927F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22EEC3AF84B07B962D97D9B3766411">
    <w:name w:val="D3622EEC3AF84B07B962D97D9B37664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8ED1BCCF3D4539B9CDFE0FC80109461">
    <w:name w:val="5A8ED1BCCF3D4539B9CDFE0FC801094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9CAA691034C68B0E4682BCA335A7B1">
    <w:name w:val="2949CAA691034C68B0E4682BCA335A7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6C7D598A1C24B1AB29B5351FA21EE901">
    <w:name w:val="96C7D598A1C24B1AB29B5351FA21EE9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5B8CDF4D5443289DB4A5115685F911">
    <w:name w:val="0B05B8CDF4D5443289DB4A5115685F9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B03975B0B164228AC487198AAC6A1DA1">
    <w:name w:val="2B03975B0B164228AC487198AAC6A1DA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820D7B5534FAE8FBB04BB9D8577511">
    <w:name w:val="0D2820D7B5534FAE8FBB04BB9D85775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B4FABD4D1354ECA9981C25FB914410B1">
    <w:name w:val="DB4FABD4D1354ECA9981C25FB914410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E81869E45D54F41BF893F03CDF717F71">
    <w:name w:val="2E81869E45D54F41BF893F03CDF717F7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DC0709303804285A910899B2B0E29EB1">
    <w:name w:val="FDC0709303804285A910899B2B0E29E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8D6F722CABE48738002CA1D4DAEAD3B1">
    <w:name w:val="78D6F722CABE48738002CA1D4DAEAD3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43F5C1E671C4960BF222F34DA3F4A341">
    <w:name w:val="643F5C1E671C4960BF222F34DA3F4A3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C725EE32A434823AFF364A1FBBA22461">
    <w:name w:val="FC725EE32A434823AFF364A1FBBA224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8F1C30FEED49E1A77604CFA021934F1">
    <w:name w:val="228F1C30FEED49E1A77604CFA021934F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D0C124E82C40278B03B05AFF78FE481">
    <w:name w:val="9CD0C124E82C40278B03B05AFF78FE4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C48D3F98034ADDAC502F081FBBCE151">
    <w:name w:val="A7C48D3F98034ADDAC502F081FBBCE15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E239933D7634BC5B39FFF88752470D01">
    <w:name w:val="9E239933D7634BC5B39FFF88752470D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40E01A08A6419C914DFDE1C0EC732B1">
    <w:name w:val="DF40E01A08A6419C914DFDE1C0EC732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99638EF2DE43DAA4ECC19A6967B5D51">
    <w:name w:val="5A99638EF2DE43DAA4ECC19A6967B5D5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81DF27E5D2F4D13B59632BFEE362A911">
    <w:name w:val="E81DF27E5D2F4D13B59632BFEE362A9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9D995A00DF34B1A8C02E21514A09E901">
    <w:name w:val="19D995A00DF34B1A8C02E21514A09E9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FA3A89B96464248B81B9DA721B7E3B11">
    <w:name w:val="EFA3A89B96464248B81B9DA721B7E3B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EFB49F03A840B38ED628855AB84AFE1">
    <w:name w:val="FAEFB49F03A840B38ED628855AB84AF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CF2AF03B95848939F7D6975A7F5F5D01">
    <w:name w:val="6CF2AF03B95848939F7D6975A7F5F5D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74D74D28FA4C7C84696EA0727505D21">
    <w:name w:val="D374D74D28FA4C7C84696EA0727505D2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C61E3F37A4B7589AABB2D722D53DD1">
    <w:name w:val="533C61E3F37A4B7589AABB2D722D53D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2C6583AC549C2AE3EA8A494C1C8561">
    <w:name w:val="0D22C6583AC549C2AE3EA8A494C1C85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D931A8132B480B8C6600F602367BCE1">
    <w:name w:val="47D931A8132B480B8C6600F602367BC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019CADBEA9C45218EE2A1F4DA26736D1">
    <w:name w:val="5019CADBEA9C45218EE2A1F4DA26736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17AF271C6E44A3AB91EA4E37A044641">
    <w:name w:val="4817AF271C6E44A3AB91EA4E37A0446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466597F034A08A703F89940C45C7B1">
    <w:name w:val="0B0466597F034A08A703F89940C45C7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324F4BD885415A9C9247799F863B091">
    <w:name w:val="A7324F4BD885415A9C9247799F863B09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A15E7E033E24FAFAB886E79D5C6D6521">
    <w:name w:val="CA15E7E033E24FAFAB886E79D5C6D652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71C7029B2D44C6B20C6A8B3F64385C1">
    <w:name w:val="6F71C7029B2D44C6B20C6A8B3F64385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BA67E18825439F8D04DE870F6807D21">
    <w:name w:val="2FBA67E18825439F8D04DE870F6807D2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4C033018D34415A6424F74C302099E1">
    <w:name w:val="F34C033018D34415A6424F74C302099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6DA564AE774424874866F8FB3417571">
    <w:name w:val="076DA564AE774424874866F8FB341757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8200C2388B4310B3C55B5C481E65021">
    <w:name w:val="8D8200C2388B4310B3C55B5C481E6502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AEA3AA3E7D46F7884EE24D05AA63C71">
    <w:name w:val="2FAEA3AA3E7D46F7884EE24D05AA63C7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2C1B4EC066C463287D0B44BC5BEEE5B1">
    <w:name w:val="D2C1B4EC066C463287D0B44BC5BEEE5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7A1698958374E38BDF8FE3CAAB572231">
    <w:name w:val="77A1698958374E38BDF8FE3CAAB57223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9908A7DEBA14A5F8A9E09D2D343C90B1">
    <w:name w:val="D9908A7DEBA14A5F8A9E09D2D343C90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4C6B07D7F3946E6ADD7024DD1C34DCD1">
    <w:name w:val="D4C6B07D7F3946E6ADD7024DD1C34DC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56DB3E25A944A7583096361FA1030351">
    <w:name w:val="C56DB3E25A944A7583096361FA103035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E613829FED462DBC0B337462F040C01">
    <w:name w:val="A8E613829FED462DBC0B337462F040C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15AB14B686C4BD8B824284F744C0CC11">
    <w:name w:val="915AB14B686C4BD8B824284F744C0CC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5A3FCD234544D929D4AC19405A9083E1">
    <w:name w:val="D5A3FCD234544D929D4AC19405A9083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FC5B88CFB745A7B553864C6B9A91031">
    <w:name w:val="A8FC5B88CFB745A7B553864C6B9A9103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FEF88EBDB24AB49AC6DE0F3330706A1">
    <w:name w:val="68FEF88EBDB24AB49AC6DE0F3330706A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1EAF49F8EB414D8240686F1E87CF961">
    <w:name w:val="221EAF49F8EB414D8240686F1E87CF9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0FE2162781499EB9FA2D6FCE53ACA81">
    <w:name w:val="470FE2162781499EB9FA2D6FCE53ACA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777DECAE02F4CB3BF04BB0BB79A155D1">
    <w:name w:val="6777DECAE02F4CB3BF04BB0BB79A155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35523AD1DAD46CDA4E6976E0E6CF68E1">
    <w:name w:val="935523AD1DAD46CDA4E6976E0E6CF68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2AF080207A3417DA163E177BD65064E1">
    <w:name w:val="72AF080207A3417DA163E177BD65064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81821677745C99533D6FF80CEC9291">
    <w:name w:val="D3681821677745C99533D6FF80CEC929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D898CC334647CF80E433C1406E3F1A1">
    <w:name w:val="8DD898CC334647CF80E433C1406E3F1A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2ECF5D116A346839B07F49213D3997B1">
    <w:name w:val="E2ECF5D116A346839B07F49213D3997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6A2D669F8B9477ABD668CC8770EAEE81">
    <w:name w:val="F6A2D669F8B9477ABD668CC8770EAEE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33F26C5A3454F899AA902D4954E941">
    <w:name w:val="53333F26C5A3454F899AA902D4954E9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E6B1C8A1554255BBA4AF22742270EF1">
    <w:name w:val="48E6B1C8A1554255BBA4AF22742270EF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0CF9751F0D34F018D6A7B0A2D4AC38C1">
    <w:name w:val="30CF9751F0D34F018D6A7B0A2D4AC38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53558FA591741468DE376AA1E8D01D01">
    <w:name w:val="453558FA591741468DE376AA1E8D01D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377EC5F3DF412C9FB73E62B04AEC4E1">
    <w:name w:val="29377EC5F3DF412C9FB73E62B04AEC4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5D143BCEC8144DAA292014ABA88824A1">
    <w:name w:val="85D143BCEC8144DAA292014ABA88824A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7F1B5F4AE8B4A448C3E949C6A3C4ED01">
    <w:name w:val="C7F1B5F4AE8B4A448C3E949C6A3C4ED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58D067189B34A78B0732FFEF94793341">
    <w:name w:val="E58D067189B34A78B0732FFEF947933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9C5CC7BBD3048E8B0ADDFFF5453DEC11">
    <w:name w:val="39C5CC7BBD3048E8B0ADDFFF5453DEC1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3E175D762E42CFB839C81432814B531">
    <w:name w:val="483E175D762E42CFB839C81432814B53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6662F41A8B24F5BBC30B51DF8CC1AF71">
    <w:name w:val="36662F41A8B24F5BBC30B51DF8CC1AF7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9C1EB7B3D1042D9A5B745CCC39D128E1">
    <w:name w:val="99C1EB7B3D1042D9A5B745CCC39D128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20D9F4DDB94E54BD4A2DFDFFDCDB6C1">
    <w:name w:val="F320D9F4DDB94E54BD4A2DFDFFDCDB6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073CEE92D045BC9A47D83D6A1E073D1">
    <w:name w:val="9C073CEE92D045BC9A47D83D6A1E073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093D877AAFD4B1E9BD8D581F3860C8A1">
    <w:name w:val="2093D877AAFD4B1E9BD8D581F3860C8A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96550402F2F47CDBA938DC09B3426E01">
    <w:name w:val="A96550402F2F47CDBA938DC09B3426E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56BE3FD834549B89CEC2D847F4D50AD1">
    <w:name w:val="556BE3FD834549B89CEC2D847F4D50AD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DFCD875786346FFA18E6335EC07DB5B1">
    <w:name w:val="ADFCD875786346FFA18E6335EC07DB5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A6CD8FC6ACB48D2A1C009D370AE615B1">
    <w:name w:val="4A6CD8FC6ACB48D2A1C009D370AE615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F1D71AF4B144A88F6C233F8575FD901">
    <w:name w:val="3DF1D71AF4B144A88F6C233F8575FD9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765EB25A5E84790BEEA09C19D5FF0251">
    <w:name w:val="3765EB25A5E84790BEEA09C19D5FF025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22B5C339254CFEA213BD27569380781">
    <w:name w:val="6822B5C339254CFEA213BD275693807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24A51B9B6D4A03AC8241F9916455271">
    <w:name w:val="E324A51B9B6D4A03AC8241F991645527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44178DB534A46BA62C56FA5314DE41">
    <w:name w:val="29444178DB534A46BA62C56FA5314DE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E6AD54BE424342BDE3917BB61FD3AB1">
    <w:name w:val="E3E6AD54BE424342BDE3917BB61FD3A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F710CAD230842AEADE7C6545F6D554C1">
    <w:name w:val="7F710CAD230842AEADE7C6545F6D554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CC76043035B4B739D27DDFE1775B2BC1">
    <w:name w:val="DCC76043035B4B739D27DDFE1775B2B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B60FD560EAE44583940EC1AADA37FD841">
    <w:name w:val="B60FD560EAE44583940EC1AADA37FD84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62B7AE93D1C4C6C9935BAB781664D7B1">
    <w:name w:val="D62B7AE93D1C4C6C9935BAB781664D7B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307E75B84CF431482C0883971474A261">
    <w:name w:val="9307E75B84CF431482C0883971474A2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1C021269A70433095A510A2B87E18D81">
    <w:name w:val="A1C021269A70433095A510A2B87E18D8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822FAFA137452FB6942E6B259D9B3C1">
    <w:name w:val="47822FAFA137452FB6942E6B259D9B3C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5A6AECBB8A640C89CDFF8FABE8F83BE1">
    <w:name w:val="F5A6AECBB8A640C89CDFF8FABE8F83B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8AC96EFE57848659B09A7275E56D601">
    <w:name w:val="38AC96EFE57848659B09A7275E56D60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29BD0B2DC346D682D19C2AF36144361">
    <w:name w:val="DF29BD0B2DC346D682D19C2AF3614436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12C82FDC3B5498F89A5D141CA56A89E1">
    <w:name w:val="212C82FDC3B5498F89A5D141CA56A89E1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457651EAAEB4A5AB7854C5E477439BF">
    <w:name w:val="8457651EAAEB4A5AB7854C5E477439BF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50B386529C840E780F88C3AE177093B">
    <w:name w:val="F50B386529C840E780F88C3AE177093B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8897D9A8D0B4EC09F74317A57422D45">
    <w:name w:val="C8897D9A8D0B4EC09F74317A57422D45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ADBE9F91EE640F4964D3C9AFBF4ADDC">
    <w:name w:val="2ADBE9F91EE640F4964D3C9AFBF4ADDC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C5D547B2BBB4A528CEAF13E7F4FF02C">
    <w:name w:val="1C5D547B2BBB4A528CEAF13E7F4FF02C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43B25F8B7924D36B7F123343BD274A8">
    <w:name w:val="A43B25F8B7924D36B7F123343BD274A8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0AC6E8BBA0F4E2D9BB363DF52142C8B">
    <w:name w:val="60AC6E8BBA0F4E2D9BB363DF52142C8B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6D1E23C9BBE4D539A86137C73A367ED">
    <w:name w:val="16D1E23C9BBE4D539A86137C73A367ED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8E8A321C69243C6BFD5AD519D4C3E82">
    <w:name w:val="D8E8A321C69243C6BFD5AD519D4C3E82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45305DBACD840BAB16CB8438204C913">
    <w:name w:val="245305DBACD840BAB16CB8438204C913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004ABBFB65C4E55ACF45749264CC89C">
    <w:name w:val="0004ABBFB65C4E55ACF45749264CC89C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2E7302D964B4DC19428A16F7D6C24D8">
    <w:name w:val="92E7302D964B4DC19428A16F7D6C24D8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D4E0AAD1E94DAEB5546D4276A80684">
    <w:name w:val="6FD4E0AAD1E94DAEB5546D4276A80684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2907AF04E1432F8F742ED9D1676888">
    <w:name w:val="E32907AF04E1432F8F742ED9D1676888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39FB125505F448F9BFEAA9B7A483F68">
    <w:name w:val="739FB125505F448F9BFEAA9B7A483F68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4F3DA9A72D4216BCD8C089FB8A2D0A">
    <w:name w:val="5A4F3DA9A72D4216BCD8C089FB8A2D0A"/>
    <w:rsid w:val="00BA73EC"/>
    <w:pPr>
      <w:spacing w:after="0" w:line="240" w:lineRule="auto"/>
    </w:pPr>
    <w:rPr>
      <w:rFonts w:eastAsiaTheme="minorHAnsi"/>
    </w:rPr>
  </w:style>
  <w:style w:type="paragraph" w:customStyle="1" w:styleId="B4CE23C4A4B241629CE4D16A2256352C">
    <w:name w:val="B4CE23C4A4B241629CE4D16A2256352C"/>
    <w:rsid w:val="00BA73E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86D2240AAA042CDBFA2CD3345A086E5">
    <w:name w:val="786D2240AAA042CDBFA2CD3345A086E5"/>
    <w:rsid w:val="00BA73EC"/>
    <w:pPr>
      <w:spacing w:after="160" w:line="259" w:lineRule="auto"/>
    </w:pPr>
  </w:style>
  <w:style w:type="paragraph" w:customStyle="1" w:styleId="5C98DFBD6F714F71BF06DF75A87E9FF7">
    <w:name w:val="5C98DFBD6F714F71BF06DF75A87E9FF7"/>
    <w:rsid w:val="00BA73EC"/>
    <w:pPr>
      <w:spacing w:after="160" w:line="259" w:lineRule="auto"/>
    </w:pPr>
  </w:style>
  <w:style w:type="paragraph" w:customStyle="1" w:styleId="69A0E309343A43C2932D96984FD3B389">
    <w:name w:val="69A0E309343A43C2932D96984FD3B389"/>
    <w:rsid w:val="00BA73EC"/>
    <w:pPr>
      <w:spacing w:after="160" w:line="259" w:lineRule="auto"/>
    </w:pPr>
  </w:style>
  <w:style w:type="paragraph" w:customStyle="1" w:styleId="0490279C6B9442D583473B258A6D1483">
    <w:name w:val="0490279C6B9442D583473B258A6D1483"/>
    <w:rsid w:val="00BA73EC"/>
    <w:pPr>
      <w:spacing w:after="160" w:line="259" w:lineRule="auto"/>
    </w:pPr>
  </w:style>
  <w:style w:type="paragraph" w:customStyle="1" w:styleId="A7219548C74F4EBE896A0DBDEB406C8F">
    <w:name w:val="A7219548C74F4EBE896A0DBDEB406C8F"/>
    <w:rsid w:val="00BA73EC"/>
    <w:pPr>
      <w:spacing w:after="160" w:line="259" w:lineRule="auto"/>
    </w:pPr>
  </w:style>
  <w:style w:type="paragraph" w:customStyle="1" w:styleId="02FE7C17B4F4430A9D81EFE30967F0A8">
    <w:name w:val="02FE7C17B4F4430A9D81EFE30967F0A8"/>
    <w:rsid w:val="00BA73EC"/>
    <w:pPr>
      <w:spacing w:after="160" w:line="259" w:lineRule="auto"/>
    </w:pPr>
  </w:style>
  <w:style w:type="paragraph" w:customStyle="1" w:styleId="A4112D1D9CD4453E985C9F8EA7252F33">
    <w:name w:val="A4112D1D9CD4453E985C9F8EA7252F33"/>
    <w:rsid w:val="00BA73EC"/>
    <w:pPr>
      <w:spacing w:after="160" w:line="259" w:lineRule="auto"/>
    </w:pPr>
  </w:style>
  <w:style w:type="paragraph" w:customStyle="1" w:styleId="9EACC7F1897949A28670B0E65315E95D">
    <w:name w:val="9EACC7F1897949A28670B0E65315E95D"/>
    <w:rsid w:val="00BA73EC"/>
    <w:pPr>
      <w:spacing w:after="160" w:line="259" w:lineRule="auto"/>
    </w:pPr>
  </w:style>
  <w:style w:type="paragraph" w:customStyle="1" w:styleId="C5653B40965B4B0DB346F30D24C376E1">
    <w:name w:val="C5653B40965B4B0DB346F30D24C376E1"/>
    <w:rsid w:val="00BA73EC"/>
    <w:pPr>
      <w:spacing w:after="160" w:line="259" w:lineRule="auto"/>
    </w:pPr>
  </w:style>
  <w:style w:type="paragraph" w:customStyle="1" w:styleId="8A94C0F0A65848DE816CE19FE7CCD81C2">
    <w:name w:val="8A94C0F0A65848DE816CE19FE7CCD81C2"/>
    <w:rsid w:val="0061196D"/>
    <w:pPr>
      <w:keepNext/>
      <w:spacing w:before="40" w:after="120" w:line="240" w:lineRule="auto"/>
      <w:ind w:right="-173"/>
      <w:outlineLvl w:val="0"/>
    </w:pPr>
    <w:rPr>
      <w:rFonts w:ascii="Arial" w:eastAsia="Times New Roman" w:hAnsi="Arial" w:cs="Times New Roman"/>
      <w:sz w:val="16"/>
      <w:szCs w:val="16"/>
    </w:rPr>
  </w:style>
  <w:style w:type="paragraph" w:customStyle="1" w:styleId="90020105079B412EA5AC72FA7CD4D7BB2">
    <w:name w:val="90020105079B412EA5AC72FA7CD4D7B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6BBA1E646394D459E2523903B0DD9922">
    <w:name w:val="56BBA1E646394D459E2523903B0DD992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7659AAFACCE4958B3214E7D0B3A5DB82">
    <w:name w:val="97659AAFACCE4958B3214E7D0B3A5DB8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5828C54E6FA45C397549C785FF6162C2">
    <w:name w:val="35828C54E6FA45C397549C785FF6162C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49C9779D4114C8ABD9DE58FAAF167BE2">
    <w:name w:val="F49C9779D4114C8ABD9DE58FAAF167B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4A3C74EBD51497A96A989F695C387C62">
    <w:name w:val="14A3C74EBD51497A96A989F695C387C6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DAC7CC7418744DD97F4AEFCE84927FD2">
    <w:name w:val="2DAC7CC7418744DD97F4AEFCE84927F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22EEC3AF84B07B962D97D9B3766412">
    <w:name w:val="D3622EEC3AF84B07B962D97D9B37664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8ED1BCCF3D4539B9CDFE0FC80109462">
    <w:name w:val="5A8ED1BCCF3D4539B9CDFE0FC8010946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9CAA691034C68B0E4682BCA335A7B2">
    <w:name w:val="2949CAA691034C68B0E4682BCA335A7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6C7D598A1C24B1AB29B5351FA21EE902">
    <w:name w:val="96C7D598A1C24B1AB29B5351FA21EE9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5B8CDF4D5443289DB4A5115685F912">
    <w:name w:val="0B05B8CDF4D5443289DB4A5115685F9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B03975B0B164228AC487198AAC6A1DA2">
    <w:name w:val="2B03975B0B164228AC487198AAC6A1DA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820D7B5534FAE8FBB04BB9D8577512">
    <w:name w:val="0D2820D7B5534FAE8FBB04BB9D85775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B4FABD4D1354ECA9981C25FB914410B2">
    <w:name w:val="DB4FABD4D1354ECA9981C25FB914410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E81869E45D54F41BF893F03CDF717F72">
    <w:name w:val="2E81869E45D54F41BF893F03CDF717F7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DC0709303804285A910899B2B0E29EB2">
    <w:name w:val="FDC0709303804285A910899B2B0E29E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8D6F722CABE48738002CA1D4DAEAD3B2">
    <w:name w:val="78D6F722CABE48738002CA1D4DAEAD3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43F5C1E671C4960BF222F34DA3F4A342">
    <w:name w:val="643F5C1E671C4960BF222F34DA3F4A3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C725EE32A434823AFF364A1FBBA22462">
    <w:name w:val="FC725EE32A434823AFF364A1FBBA2246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8F1C30FEED49E1A77604CFA021934F2">
    <w:name w:val="228F1C30FEED49E1A77604CFA021934F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D0C124E82C40278B03B05AFF78FE482">
    <w:name w:val="9CD0C124E82C40278B03B05AFF78FE48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C48D3F98034ADDAC502F081FBBCE152">
    <w:name w:val="A7C48D3F98034ADDAC502F081FBBCE15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E239933D7634BC5B39FFF88752470D02">
    <w:name w:val="9E239933D7634BC5B39FFF88752470D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40E01A08A6419C914DFDE1C0EC732B2">
    <w:name w:val="DF40E01A08A6419C914DFDE1C0EC732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A99638EF2DE43DAA4ECC19A6967B5D52">
    <w:name w:val="5A99638EF2DE43DAA4ECC19A6967B5D5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81DF27E5D2F4D13B59632BFEE362A912">
    <w:name w:val="E81DF27E5D2F4D13B59632BFEE362A9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9D995A00DF34B1A8C02E21514A09E902">
    <w:name w:val="19D995A00DF34B1A8C02E21514A09E9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FA3A89B96464248B81B9DA721B7E3B12">
    <w:name w:val="EFA3A89B96464248B81B9DA721B7E3B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EFB49F03A840B38ED628855AB84AFE2">
    <w:name w:val="FAEFB49F03A840B38ED628855AB84AF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CF2AF03B95848939F7D6975A7F5F5D02">
    <w:name w:val="6CF2AF03B95848939F7D6975A7F5F5D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74D74D28FA4C7C84696EA0727505D22">
    <w:name w:val="D374D74D28FA4C7C84696EA0727505D2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C61E3F37A4B7589AABB2D722D53DD2">
    <w:name w:val="533C61E3F37A4B7589AABB2D722D53D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D22C6583AC549C2AE3EA8A494C1C8562">
    <w:name w:val="0D22C6583AC549C2AE3EA8A494C1C856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D931A8132B480B8C6600F602367BCE2">
    <w:name w:val="47D931A8132B480B8C6600F602367BC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019CADBEA9C45218EE2A1F4DA26736D2">
    <w:name w:val="5019CADBEA9C45218EE2A1F4DA26736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17AF271C6E44A3AB91EA4E37A044642">
    <w:name w:val="4817AF271C6E44A3AB91EA4E37A0446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B0466597F034A08A703F89940C45C7B2">
    <w:name w:val="0B0466597F034A08A703F89940C45C7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7324F4BD885415A9C9247799F863B092">
    <w:name w:val="A7324F4BD885415A9C9247799F863B09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A15E7E033E24FAFAB886E79D5C6D6522">
    <w:name w:val="CA15E7E033E24FAFAB886E79D5C6D652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F71C7029B2D44C6B20C6A8B3F64385C2">
    <w:name w:val="6F71C7029B2D44C6B20C6A8B3F64385C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BA67E18825439F8D04DE870F6807D22">
    <w:name w:val="2FBA67E18825439F8D04DE870F6807D2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4C033018D34415A6424F74C302099E2">
    <w:name w:val="F34C033018D34415A6424F74C302099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6DA564AE774424874866F8FB3417572">
    <w:name w:val="076DA564AE774424874866F8FB341757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8200C2388B4310B3C55B5C481E65022">
    <w:name w:val="8D8200C2388B4310B3C55B5C481E6502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FAEA3AA3E7D46F7884EE24D05AA63C72">
    <w:name w:val="2FAEA3AA3E7D46F7884EE24D05AA63C7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2C1B4EC066C463287D0B44BC5BEEE5B2">
    <w:name w:val="D2C1B4EC066C463287D0B44BC5BEEE5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7A1698958374E38BDF8FE3CAAB572232">
    <w:name w:val="77A1698958374E38BDF8FE3CAAB57223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9908A7DEBA14A5F8A9E09D2D343C90B2">
    <w:name w:val="D9908A7DEBA14A5F8A9E09D2D343C90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4C6B07D7F3946E6ADD7024DD1C34DCD2">
    <w:name w:val="D4C6B07D7F3946E6ADD7024DD1C34DC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56DB3E25A944A7583096361FA1030352">
    <w:name w:val="C56DB3E25A944A7583096361FA103035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E613829FED462DBC0B337462F040C02">
    <w:name w:val="A8E613829FED462DBC0B337462F040C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15AB14B686C4BD8B824284F744C0CC12">
    <w:name w:val="915AB14B686C4BD8B824284F744C0CC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5A3FCD234544D929D4AC19405A9083E2">
    <w:name w:val="D5A3FCD234544D929D4AC19405A9083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8FC5B88CFB745A7B553864C6B9A91032">
    <w:name w:val="A8FC5B88CFB745A7B553864C6B9A9103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FEF88EBDB24AB49AC6DE0F3330706A2">
    <w:name w:val="68FEF88EBDB24AB49AC6DE0F3330706A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21EAF49F8EB414D8240686F1E87CF962">
    <w:name w:val="221EAF49F8EB414D8240686F1E87CF96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0FE2162781499EB9FA2D6FCE53ACA82">
    <w:name w:val="470FE2162781499EB9FA2D6FCE53ACA8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777DECAE02F4CB3BF04BB0BB79A155D2">
    <w:name w:val="6777DECAE02F4CB3BF04BB0BB79A155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35523AD1DAD46CDA4E6976E0E6CF68E2">
    <w:name w:val="935523AD1DAD46CDA4E6976E0E6CF68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2AF080207A3417DA163E177BD65064E2">
    <w:name w:val="72AF080207A3417DA163E177BD65064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681821677745C99533D6FF80CEC9292">
    <w:name w:val="D3681821677745C99533D6FF80CEC929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DD898CC334647CF80E433C1406E3F1A2">
    <w:name w:val="8DD898CC334647CF80E433C1406E3F1A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2ECF5D116A346839B07F49213D3997B2">
    <w:name w:val="E2ECF5D116A346839B07F49213D3997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6A2D669F8B9477ABD668CC8770EAEE82">
    <w:name w:val="F6A2D669F8B9477ABD668CC8770EAEE8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333F26C5A3454F899AA902D4954E942">
    <w:name w:val="53333F26C5A3454F899AA902D4954E9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E6B1C8A1554255BBA4AF22742270EF2">
    <w:name w:val="48E6B1C8A1554255BBA4AF22742270EF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0CF9751F0D34F018D6A7B0A2D4AC38C2">
    <w:name w:val="30CF9751F0D34F018D6A7B0A2D4AC38C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53558FA591741468DE376AA1E8D01D02">
    <w:name w:val="453558FA591741468DE376AA1E8D01D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377EC5F3DF412C9FB73E62B04AEC4E2">
    <w:name w:val="29377EC5F3DF412C9FB73E62B04AEC4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5D143BCEC8144DAA292014ABA88824A2">
    <w:name w:val="85D143BCEC8144DAA292014ABA88824A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7F1B5F4AE8B4A448C3E949C6A3C4ED02">
    <w:name w:val="C7F1B5F4AE8B4A448C3E949C6A3C4ED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58D067189B34A78B0732FFEF94793342">
    <w:name w:val="E58D067189B34A78B0732FFEF947933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9C5CC7BBD3048E8B0ADDFFF5453DEC12">
    <w:name w:val="39C5CC7BBD3048E8B0ADDFFF5453DEC1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3E175D762E42CFB839C81432814B532">
    <w:name w:val="483E175D762E42CFB839C81432814B53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6662F41A8B24F5BBC30B51DF8CC1AF72">
    <w:name w:val="36662F41A8B24F5BBC30B51DF8CC1AF7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9C1EB7B3D1042D9A5B745CCC39D128E2">
    <w:name w:val="99C1EB7B3D1042D9A5B745CCC39D128E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320D9F4DDB94E54BD4A2DFDFFDCDB6C2">
    <w:name w:val="F320D9F4DDB94E54BD4A2DFDFFDCDB6C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9C073CEE92D045BC9A47D83D6A1E073D2">
    <w:name w:val="9C073CEE92D045BC9A47D83D6A1E073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093D877AAFD4B1E9BD8D581F3860C8A2">
    <w:name w:val="2093D877AAFD4B1E9BD8D581F3860C8A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96550402F2F47CDBA938DC09B3426E02">
    <w:name w:val="A96550402F2F47CDBA938DC09B3426E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56BE3FD834549B89CEC2D847F4D50AD2">
    <w:name w:val="556BE3FD834549B89CEC2D847F4D50AD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DFCD875786346FFA18E6335EC07DB5B2">
    <w:name w:val="ADFCD875786346FFA18E6335EC07DB5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A6CD8FC6ACB48D2A1C009D370AE615B2">
    <w:name w:val="4A6CD8FC6ACB48D2A1C009D370AE615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F1D71AF4B144A88F6C233F8575FD902">
    <w:name w:val="3DF1D71AF4B144A88F6C233F8575FD90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765EB25A5E84790BEEA09C19D5FF0252">
    <w:name w:val="3765EB25A5E84790BEEA09C19D5FF025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22B5C339254CFEA213BD27569380782">
    <w:name w:val="6822B5C339254CFEA213BD2756938078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24A51B9B6D4A03AC8241F9916455272">
    <w:name w:val="E324A51B9B6D4A03AC8241F991645527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29444178DB534A46BA62C56FA5314DE42">
    <w:name w:val="29444178DB534A46BA62C56FA5314DE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3E6AD54BE424342BDE3917BB61FD3AB2">
    <w:name w:val="E3E6AD54BE424342BDE3917BB61FD3AB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F710CAD230842AEADE7C6545F6D554C2">
    <w:name w:val="7F710CAD230842AEADE7C6545F6D554C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E3A88FEFECA4340934DAC619D579B66">
    <w:name w:val="EE3A88FEFECA4340934DAC619D579B66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114C4B5D8F4B6A91D4DFD689D25499">
    <w:name w:val="D3114C4B5D8F4B6A91D4DFD689D25499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A084D8F0027442B385EA061872277B83">
    <w:name w:val="A084D8F0027442B385EA061872277B83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8E9EAD71FDF43D9BBC44CAAD93836EC">
    <w:name w:val="48E9EAD71FDF43D9BBC44CAAD93836EC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C5B6FE870FB4FAC967F1E117172822F">
    <w:name w:val="6C5B6FE870FB4FAC967F1E117172822F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0A07B83A343440690E676E83698EC6E">
    <w:name w:val="80A07B83A343440690E676E83698EC6E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1394CB85D1B14008B546606B4369962E">
    <w:name w:val="1394CB85D1B14008B546606B4369962E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067D2E952E40C9AA2631575DD57D13">
    <w:name w:val="DF067D2E952E40C9AA2631575DD57D13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419FAC29B4340619643CB8901867F7C">
    <w:name w:val="C419FAC29B4340619643CB8901867F7C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5F06E49EFE84A7AA354A5720EECCDA9">
    <w:name w:val="55F06E49EFE84A7AA354A5720EECCDA9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FB6488D0172457BA8CC4365BF428DB0">
    <w:name w:val="DFB6488D0172457BA8CC4365BF428DB0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9DF9D58E2894918ADB6C465CED6464A">
    <w:name w:val="D9DF9D58E2894918ADB6C465CED6464A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7647A7529C9642099659334E8D59A986">
    <w:name w:val="7647A7529C9642099659334E8D59A986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85F9A0510483447EA4B9BDD57F6A5AE7">
    <w:name w:val="85F9A0510483447EA4B9BDD57F6A5AE7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82ED59DC2E84C64830D807E834CDAF7">
    <w:name w:val="682ED59DC2E84C64830D807E834CDAF7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382A0C28FF847119FB8B5AAFE841C76">
    <w:name w:val="D382A0C28FF847119FB8B5AAFE841C76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3771EAC942048ACA91AD66A4E24AF3D">
    <w:name w:val="43771EAC942048ACA91AD66A4E24AF3D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889C9579C7146949D5386F90F1BB7AF">
    <w:name w:val="3889C9579C7146949D5386F90F1BB7AF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162055C74154699829A12EFE80F111F">
    <w:name w:val="E162055C74154699829A12EFE80F111F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66BC8FE9BEE44DAA5260EE96B99D758">
    <w:name w:val="666BC8FE9BEE44DAA5260EE96B99D758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4CD2869627541F3BAFFEBD88930185A">
    <w:name w:val="D4CD2869627541F3BAFFEBD88930185A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470D632658D1460F9B07BD3F8CA480D9">
    <w:name w:val="470D632658D1460F9B07BD3F8CA480D9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FAA28BC662054B5A8F3E1505853B4B60">
    <w:name w:val="FAA28BC662054B5A8F3E1505853B4B60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D987128F4EE74C6A82C10216438EF087">
    <w:name w:val="D987128F4EE74C6A82C10216438EF087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E2ED4D8EB8D8472A8BA2CEA75C782015">
    <w:name w:val="E2ED4D8EB8D8472A8BA2CEA75C782015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F7B4FBD120C499889E56845140B0B84">
    <w:name w:val="3F7B4FBD120C499889E56845140B0B84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955A7765B8B4126BB24AD56D41A09CD">
    <w:name w:val="3955A7765B8B4126BB24AD56D41A09CD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076699C97D7F4DB68FA23DA9139B8B42">
    <w:name w:val="076699C97D7F4DB68FA23DA9139B8B42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D73A15DA2B6441C8BE54547BA568F23">
    <w:name w:val="CD73A15DA2B6441C8BE54547BA568F23"/>
    <w:rsid w:val="0061196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E9E0-0D60-4E32-A2DD-89B706FC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Trinity Ridge 206 8-15</Template>
  <TotalTime>70</TotalTime>
  <Pages>3</Pages>
  <Words>1501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 206 WF Medical Plan</vt:lpstr>
    </vt:vector>
  </TitlesOfParts>
  <Company>nwcg nims integration committee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206 WF Medical Plan</dc:title>
  <dc:subject>incident form, documentation</dc:subject>
  <dc:creator>nwcg nimsic</dc:creator>
  <cp:keywords>incident organization</cp:keywords>
  <cp:lastModifiedBy>Bender, Jessica (Jesse) L</cp:lastModifiedBy>
  <cp:revision>7</cp:revision>
  <cp:lastPrinted>2017-10-25T19:21:00Z</cp:lastPrinted>
  <dcterms:created xsi:type="dcterms:W3CDTF">2018-04-04T20:55:00Z</dcterms:created>
  <dcterms:modified xsi:type="dcterms:W3CDTF">2018-04-04T22:38:00Z</dcterms:modified>
  <cp:category>ics forms</cp:category>
</cp:coreProperties>
</file>